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42" w:rsidRPr="00371772" w:rsidRDefault="00124F42" w:rsidP="00AB42FE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371772">
        <w:rPr>
          <w:rFonts w:ascii="微軟正黑體" w:eastAsia="微軟正黑體" w:hAnsi="微軟正黑體" w:cs="微軟正黑體"/>
          <w:b/>
          <w:bCs/>
          <w:sz w:val="40"/>
          <w:szCs w:val="40"/>
        </w:rPr>
        <w:t>2015</w:t>
      </w:r>
      <w:r w:rsidRPr="00371772">
        <w:rPr>
          <w:rFonts w:ascii="微軟正黑體" w:eastAsia="微軟正黑體" w:hAnsi="微軟正黑體" w:cs="微軟正黑體" w:hint="eastAsia"/>
          <w:b/>
          <w:bCs/>
          <w:sz w:val="40"/>
          <w:szCs w:val="40"/>
        </w:rPr>
        <w:t>果實藝術創作營</w:t>
      </w:r>
      <w:r w:rsidRPr="00371772">
        <w:rPr>
          <w:rFonts w:ascii="微軟正黑體" w:eastAsia="微軟正黑體" w:hAnsi="微軟正黑體" w:cs="微軟正黑體"/>
          <w:b/>
          <w:bCs/>
          <w:sz w:val="40"/>
          <w:szCs w:val="40"/>
        </w:rPr>
        <w:t xml:space="preserve"> </w:t>
      </w:r>
      <w:r w:rsidRPr="00371772">
        <w:rPr>
          <w:rFonts w:ascii="微軟正黑體" w:eastAsia="微軟正黑體" w:hAnsi="微軟正黑體" w:cs="微軟正黑體" w:hint="eastAsia"/>
          <w:b/>
          <w:bCs/>
          <w:sz w:val="40"/>
          <w:szCs w:val="40"/>
        </w:rPr>
        <w:t>聽我說故事</w:t>
      </w:r>
    </w:p>
    <w:p w:rsidR="00124F42" w:rsidRPr="00DF62D3" w:rsidRDefault="00124F42" w:rsidP="000103FF">
      <w:pPr>
        <w:ind w:leftChars="75" w:left="31680"/>
        <w:jc w:val="center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果實文教基金會</w:t>
      </w:r>
      <w:r w:rsidRPr="00DF62D3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>—</w:t>
      </w:r>
      <w:r w:rsidRPr="00DF62D3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讓種子發芽的搖籃</w:t>
      </w:r>
    </w:p>
    <w:p w:rsidR="00124F42" w:rsidRPr="00DF62D3" w:rsidRDefault="00124F42" w:rsidP="00A26ACA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36"/>
          <w:szCs w:val="36"/>
        </w:rPr>
        <w:t>活動簡章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 w:cs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【營隊日期】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2015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年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8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月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2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日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~8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月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8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日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(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七天六夜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)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 w:cs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【招收對象】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1.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全國各高中職在校學生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 xml:space="preserve">  2.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未曾獲選參加果實藝術創作營者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</w:p>
    <w:p w:rsidR="00124F42" w:rsidRPr="00DF62D3" w:rsidRDefault="00124F42" w:rsidP="000103FF">
      <w:pPr>
        <w:snapToGrid w:val="0"/>
        <w:spacing w:line="480" w:lineRule="exact"/>
        <w:ind w:left="31680" w:hangingChars="500" w:firstLine="31680"/>
        <w:rPr>
          <w:rStyle w:val="apple-style-span"/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【參加辦法】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採徵選制，繳交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2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件作品及報名表</w:t>
      </w:r>
      <w:r w:rsidRPr="00DF62D3">
        <w:rPr>
          <w:rStyle w:val="apple-style-span"/>
          <w:rFonts w:ascii="微軟正黑體" w:eastAsia="微軟正黑體" w:hAnsi="微軟正黑體" w:cs="微軟正黑體" w:hint="eastAsia"/>
          <w:sz w:val="28"/>
          <w:szCs w:val="28"/>
        </w:rPr>
        <w:t>參加徵選，獲選者可免費參加創作營。</w:t>
      </w:r>
    </w:p>
    <w:p w:rsidR="00124F42" w:rsidRPr="00DF62D3" w:rsidRDefault="00124F42" w:rsidP="000103FF">
      <w:pPr>
        <w:snapToGrid w:val="0"/>
        <w:spacing w:line="480" w:lineRule="exact"/>
        <w:ind w:left="31680" w:hangingChars="450" w:firstLine="31680"/>
        <w:rPr>
          <w:rFonts w:ascii="微軟正黑體" w:eastAsia="微軟正黑體" w:hAnsi="微軟正黑體"/>
          <w:b/>
          <w:bCs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【徵選作品】</w:t>
      </w:r>
    </w:p>
    <w:p w:rsidR="00124F42" w:rsidRPr="00DF4F71" w:rsidRDefault="00124F42" w:rsidP="00470903">
      <w:pPr>
        <w:snapToGrid w:val="0"/>
        <w:spacing w:line="480" w:lineRule="exact"/>
        <w:rPr>
          <w:rStyle w:val="apple-style-span"/>
          <w:rFonts w:ascii="微軟正黑體" w:eastAsia="微軟正黑體" w:hAnsi="微軟正黑體"/>
        </w:rPr>
      </w:pPr>
      <w:r w:rsidRPr="00DF4F71">
        <w:rPr>
          <w:rStyle w:val="apple-style-span"/>
          <w:rFonts w:ascii="微軟正黑體" w:eastAsia="微軟正黑體" w:hAnsi="微軟正黑體" w:cs="微軟正黑體" w:hint="eastAsia"/>
        </w:rPr>
        <w:t>《作品</w:t>
      </w:r>
      <w:r w:rsidRPr="00DF4F71">
        <w:rPr>
          <w:rStyle w:val="apple-style-span"/>
          <w:rFonts w:ascii="微軟正黑體" w:eastAsia="微軟正黑體" w:hAnsi="微軟正黑體" w:cs="微軟正黑體"/>
        </w:rPr>
        <w:t>1</w:t>
      </w:r>
      <w:r w:rsidRPr="00DF4F71">
        <w:rPr>
          <w:rStyle w:val="apple-style-span"/>
          <w:rFonts w:ascii="微軟正黑體" w:eastAsia="微軟正黑體" w:hAnsi="微軟正黑體" w:cs="微軟正黑體" w:hint="eastAsia"/>
        </w:rPr>
        <w:t>》請繳交一份介紹自己的作品，不限媒材，可用文字、影音、戲劇、舞蹈、美術等，讓我們能夠認識你。</w:t>
      </w:r>
    </w:p>
    <w:p w:rsidR="00124F42" w:rsidRPr="00DF4F71" w:rsidRDefault="00124F42" w:rsidP="00470903">
      <w:pPr>
        <w:snapToGrid w:val="0"/>
        <w:spacing w:line="480" w:lineRule="exact"/>
        <w:rPr>
          <w:rStyle w:val="apple-style-span"/>
          <w:rFonts w:ascii="微軟正黑體" w:eastAsia="微軟正黑體" w:hAnsi="微軟正黑體"/>
        </w:rPr>
      </w:pPr>
      <w:r w:rsidRPr="00DF4F71">
        <w:rPr>
          <w:rStyle w:val="apple-style-span"/>
          <w:rFonts w:ascii="微軟正黑體" w:eastAsia="微軟正黑體" w:hAnsi="微軟正黑體" w:cs="微軟正黑體" w:hint="eastAsia"/>
        </w:rPr>
        <w:t>《作品</w:t>
      </w:r>
      <w:r w:rsidRPr="00DF4F71">
        <w:rPr>
          <w:rStyle w:val="apple-style-span"/>
          <w:rFonts w:ascii="微軟正黑體" w:eastAsia="微軟正黑體" w:hAnsi="微軟正黑體" w:cs="微軟正黑體"/>
        </w:rPr>
        <w:t>2</w:t>
      </w:r>
      <w:r w:rsidRPr="00DF4F71">
        <w:rPr>
          <w:rStyle w:val="apple-style-span"/>
          <w:rFonts w:ascii="微軟正黑體" w:eastAsia="微軟正黑體" w:hAnsi="微軟正黑體" w:cs="微軟正黑體" w:hint="eastAsia"/>
        </w:rPr>
        <w:t>》請錄製一段</w:t>
      </w:r>
      <w:r w:rsidRPr="00DF4F71">
        <w:rPr>
          <w:rStyle w:val="apple-style-span"/>
          <w:rFonts w:ascii="微軟正黑體" w:eastAsia="微軟正黑體" w:hAnsi="微軟正黑體" w:cs="微軟正黑體"/>
        </w:rPr>
        <w:t>1</w:t>
      </w:r>
      <w:r w:rsidRPr="00DF4F71">
        <w:rPr>
          <w:rStyle w:val="apple-style-span"/>
          <w:rFonts w:ascii="微軟正黑體" w:eastAsia="微軟正黑體" w:hAnsi="微軟正黑體" w:cs="微軟正黑體" w:hint="eastAsia"/>
        </w:rPr>
        <w:t>分鐘的聲音作品，內容不拘，並於報名表內填寫</w:t>
      </w:r>
      <w:r w:rsidRPr="00DF4F71">
        <w:rPr>
          <w:rStyle w:val="apple-style-span"/>
          <w:rFonts w:ascii="微軟正黑體" w:eastAsia="微軟正黑體" w:hAnsi="微軟正黑體" w:cs="微軟正黑體"/>
        </w:rPr>
        <w:t>100</w:t>
      </w:r>
      <w:r w:rsidRPr="00DF4F71">
        <w:rPr>
          <w:rStyle w:val="apple-style-span"/>
          <w:rFonts w:ascii="微軟正黑體" w:eastAsia="微軟正黑體" w:hAnsi="微軟正黑體" w:cs="微軟正黑體" w:hint="eastAsia"/>
        </w:rPr>
        <w:t>字作品介紹。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【收件時間】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即日起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6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月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18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日止，郵戳為憑。</w:t>
      </w:r>
    </w:p>
    <w:p w:rsidR="00124F42" w:rsidRPr="00DF62D3" w:rsidRDefault="00124F42" w:rsidP="000103FF">
      <w:pPr>
        <w:snapToGrid w:val="0"/>
        <w:spacing w:line="480" w:lineRule="exact"/>
        <w:ind w:left="31680" w:hangingChars="450" w:firstLine="3168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【收件地址】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112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台北市北投區學園路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1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號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/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國立臺北藝術大學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北藝風收，並請於信封上標註：報名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2015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果實藝術創作營。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【公布時間】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7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月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1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日公布獲選名單。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【報名辦法】</w:t>
      </w:r>
    </w:p>
    <w:p w:rsidR="00124F42" w:rsidRPr="00DF62D3" w:rsidRDefault="00124F42" w:rsidP="000103FF">
      <w:pPr>
        <w:snapToGrid w:val="0"/>
        <w:ind w:leftChars="600" w:left="3168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步驟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1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：完成徵選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2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件作品，影音檔類作品命名請參照【交件規範】。</w:t>
      </w:r>
    </w:p>
    <w:p w:rsidR="00124F42" w:rsidRPr="00DF62D3" w:rsidRDefault="00124F42" w:rsidP="000103FF">
      <w:pPr>
        <w:snapToGrid w:val="0"/>
        <w:ind w:leftChars="600" w:left="3168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步驟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2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：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email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影音類作品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及個人生活照圖檔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至</w:t>
      </w:r>
      <w:r w:rsidRPr="00AB42FE">
        <w:rPr>
          <w:rFonts w:ascii="微軟正黑體" w:eastAsia="微軟正黑體" w:hAnsi="微軟正黑體" w:cs="微軟正黑體"/>
        </w:rPr>
        <w:t>goshcamp2015@gmail.com</w:t>
      </w:r>
      <w:r w:rsidRPr="00AB42FE">
        <w:rPr>
          <w:rFonts w:ascii="微軟正黑體" w:eastAsia="微軟正黑體" w:hAnsi="微軟正黑體" w:cs="微軟正黑體" w:hint="eastAsia"/>
        </w:rPr>
        <w:t>，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信件主旨請統一格式：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2015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果實學員徵選作品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_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王</w:t>
      </w:r>
      <w:r w:rsidRPr="00DF62D3">
        <w:rPr>
          <w:rFonts w:ascii="微軟正黑體" w:eastAsia="微軟正黑體" w:hAnsi="微軟正黑體" w:cs="微軟正黑體"/>
          <w:sz w:val="28"/>
          <w:szCs w:val="28"/>
          <w:shd w:val="clear" w:color="auto" w:fill="FFFFFF"/>
        </w:rPr>
        <w:t>OO</w:t>
      </w:r>
    </w:p>
    <w:p w:rsidR="00124F42" w:rsidRPr="00DF62D3" w:rsidRDefault="00124F42" w:rsidP="000103FF">
      <w:pPr>
        <w:snapToGrid w:val="0"/>
        <w:ind w:leftChars="600" w:left="3168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步驟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3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：至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https://goo.gl/zGYOcg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填寫電子報名表。</w:t>
      </w:r>
    </w:p>
    <w:p w:rsidR="00124F42" w:rsidRPr="00DF62D3" w:rsidRDefault="00124F42" w:rsidP="00DF4F71">
      <w:pPr>
        <w:pStyle w:val="Default"/>
        <w:snapToGrid w:val="0"/>
        <w:ind w:left="1440"/>
        <w:rPr>
          <w:rFonts w:ascii="微軟正黑體" w:eastAsia="微軟正黑體" w:hAnsi="微軟正黑體" w:cs="Times New Roman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步驟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4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：</w:t>
      </w:r>
      <w:r w:rsidRPr="00DF4F71">
        <w:rPr>
          <w:rFonts w:ascii="微軟正黑體" w:eastAsia="微軟正黑體" w:hAnsi="Times New Roman" w:cs="微軟正黑體" w:hint="eastAsia"/>
          <w:sz w:val="28"/>
          <w:szCs w:val="28"/>
        </w:rPr>
        <w:t>紙本報名表可直接從</w:t>
      </w:r>
      <w:r w:rsidRPr="00DF4F71">
        <w:rPr>
          <w:rFonts w:ascii="微軟正黑體" w:eastAsia="微軟正黑體" w:hAnsi="Times New Roman" w:cs="微軟正黑體"/>
          <w:b/>
          <w:bCs/>
          <w:sz w:val="28"/>
          <w:szCs w:val="28"/>
        </w:rPr>
        <w:t>https://goo.gl/flXNMU</w:t>
      </w:r>
      <w:r w:rsidRPr="00DF4F71">
        <w:rPr>
          <w:rFonts w:ascii="微軟正黑體" w:eastAsia="微軟正黑體" w:hAnsi="Times New Roman" w:cs="微軟正黑體" w:hint="eastAsia"/>
          <w:sz w:val="28"/>
          <w:szCs w:val="28"/>
        </w:rPr>
        <w:t>或至「果實藝術創作營」粉絲專頁報名訊息下載，填妥報名表後並請監護人親筆簽署。</w:t>
      </w:r>
      <w:r w:rsidRPr="00DF4F71">
        <w:rPr>
          <w:rFonts w:ascii="微軟正黑體" w:eastAsia="微軟正黑體" w:hAnsi="Times New Roman" w:cs="微軟正黑體"/>
          <w:sz w:val="28"/>
          <w:szCs w:val="28"/>
        </w:rPr>
        <w:t>(</w:t>
      </w:r>
      <w:r w:rsidRPr="00DF4F71">
        <w:rPr>
          <w:rFonts w:ascii="微軟正黑體" w:eastAsia="微軟正黑體" w:hAnsi="Times New Roman" w:cs="微軟正黑體" w:hint="eastAsia"/>
          <w:sz w:val="28"/>
          <w:szCs w:val="28"/>
        </w:rPr>
        <w:t>因未滿</w:t>
      </w:r>
      <w:r w:rsidRPr="00DF4F71">
        <w:rPr>
          <w:rFonts w:ascii="微軟正黑體" w:eastAsia="微軟正黑體" w:hAnsi="Times New Roman" w:cs="微軟正黑體"/>
          <w:sz w:val="28"/>
          <w:szCs w:val="28"/>
        </w:rPr>
        <w:t>18</w:t>
      </w:r>
      <w:r w:rsidRPr="00DF4F71">
        <w:rPr>
          <w:rFonts w:ascii="微軟正黑體" w:eastAsia="微軟正黑體" w:hAnsi="Times New Roman" w:cs="微軟正黑體" w:hint="eastAsia"/>
          <w:sz w:val="28"/>
          <w:szCs w:val="28"/>
        </w:rPr>
        <w:t>歲，故需法定監護人簽名</w:t>
      </w:r>
      <w:r w:rsidRPr="00DF4F71">
        <w:rPr>
          <w:rFonts w:ascii="微軟正黑體" w:eastAsia="微軟正黑體" w:hAnsi="Times New Roman" w:cs="微軟正黑體"/>
          <w:sz w:val="28"/>
          <w:szCs w:val="28"/>
        </w:rPr>
        <w:t>)</w:t>
      </w:r>
    </w:p>
    <w:p w:rsidR="00124F42" w:rsidRPr="00DF62D3" w:rsidRDefault="00124F42" w:rsidP="000103FF">
      <w:pPr>
        <w:snapToGrid w:val="0"/>
        <w:ind w:leftChars="600" w:left="3168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步驟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5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：郵寄紙本報名表及作品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1(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非影音類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)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，以掛號郵寄至北藝風。</w:t>
      </w:r>
    </w:p>
    <w:p w:rsidR="00124F42" w:rsidRPr="00DF62D3" w:rsidRDefault="00124F42" w:rsidP="000103FF">
      <w:pPr>
        <w:snapToGrid w:val="0"/>
        <w:spacing w:line="480" w:lineRule="exact"/>
        <w:ind w:left="31680" w:hangingChars="506" w:firstLine="3168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【作品退件】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所有參與徵選作品經送件後，不論是否符合資格，</w:t>
      </w:r>
      <w:r w:rsidRPr="00DF4F71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一律不予退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件，報名者如欲保存其創作作品，請於送件前，自行預留備份。</w:t>
      </w:r>
    </w:p>
    <w:p w:rsidR="00124F42" w:rsidRPr="00DF62D3" w:rsidRDefault="00124F42" w:rsidP="000103FF">
      <w:pPr>
        <w:tabs>
          <w:tab w:val="left" w:pos="9540"/>
        </w:tabs>
        <w:snapToGrid w:val="0"/>
        <w:spacing w:line="480" w:lineRule="exact"/>
        <w:ind w:left="31680" w:hangingChars="506" w:firstLine="3168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【營隊費用】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營隊課程、師資、住宿等相關費用由果實文教基金會全額贊助，獲選同學僅需繳交保證金新台幣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3000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元整，全程參與營隊課程無缺席請假等情況後無息退還。</w:t>
      </w:r>
    </w:p>
    <w:p w:rsidR="00124F42" w:rsidRPr="00DF62D3" w:rsidRDefault="00124F42" w:rsidP="003525BF">
      <w:pPr>
        <w:widowControl/>
        <w:spacing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【</w:t>
      </w: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作品格式】</w:t>
      </w:r>
    </w:p>
    <w:p w:rsidR="00124F42" w:rsidRPr="00DF62D3" w:rsidRDefault="00124F42" w:rsidP="003525BF">
      <w:pPr>
        <w:pStyle w:val="ListParagraph"/>
        <w:numPr>
          <w:ilvl w:val="0"/>
          <w:numId w:val="5"/>
        </w:numPr>
        <w:snapToGrid w:val="0"/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為方便評選，影音作品須以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WINDOWS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作業系統內建程式能開啟為原則。</w:t>
      </w:r>
    </w:p>
    <w:p w:rsidR="00124F42" w:rsidRPr="00DF62D3" w:rsidRDefault="00124F42" w:rsidP="003525BF">
      <w:pPr>
        <w:pStyle w:val="ListParagraph"/>
        <w:numPr>
          <w:ilvl w:val="0"/>
          <w:numId w:val="5"/>
        </w:numPr>
        <w:snapToGrid w:val="0"/>
        <w:spacing w:line="480" w:lineRule="exact"/>
        <w:ind w:leftChars="0" w:left="357" w:hanging="357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檔案格式：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（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1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）錄音檔格式：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.MP3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、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.WAV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。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（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2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）影像檔格式：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.AVI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、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.MP4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、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.MOV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。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（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3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）檔案大小：單個檔案最大不得超過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200MB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。</w:t>
      </w:r>
    </w:p>
    <w:p w:rsidR="00124F42" w:rsidRDefault="00124F42" w:rsidP="003525BF">
      <w:pPr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（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4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）長度：不得多於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3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分鐘。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124F42" w:rsidRPr="00DF62D3" w:rsidRDefault="00124F42" w:rsidP="003525BF">
      <w:pPr>
        <w:widowControl/>
        <w:spacing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【交件規範】</w:t>
      </w:r>
    </w:p>
    <w:p w:rsidR="00124F42" w:rsidRPr="00DF62D3" w:rsidRDefault="00124F42" w:rsidP="003525BF">
      <w:pPr>
        <w:numPr>
          <w:ilvl w:val="0"/>
          <w:numId w:val="2"/>
        </w:numPr>
        <w:snapToGrid w:val="0"/>
        <w:spacing w:line="480" w:lineRule="exact"/>
        <w:rPr>
          <w:rFonts w:ascii="微軟正黑體" w:eastAsia="微軟正黑體" w:hAnsi="微軟正黑體"/>
          <w:sz w:val="28"/>
          <w:szCs w:val="28"/>
          <w:shd w:val="clear" w:color="auto" w:fill="FFFFFF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影音檔作品命名：檔案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  <w:shd w:val="clear" w:color="auto" w:fill="FFFFFF"/>
        </w:rPr>
        <w:t>以固定格式命名，例如：王</w:t>
      </w:r>
      <w:r w:rsidRPr="00DF62D3">
        <w:rPr>
          <w:rFonts w:ascii="微軟正黑體" w:eastAsia="微軟正黑體" w:hAnsi="微軟正黑體" w:cs="微軟正黑體"/>
          <w:sz w:val="28"/>
          <w:szCs w:val="28"/>
          <w:shd w:val="clear" w:color="auto" w:fill="FFFFFF"/>
        </w:rPr>
        <w:t>OO_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  <w:shd w:val="clear" w:color="auto" w:fill="FFFFFF"/>
        </w:rPr>
        <w:t>作品</w:t>
      </w:r>
      <w:r w:rsidRPr="00DF62D3">
        <w:rPr>
          <w:rFonts w:ascii="微軟正黑體" w:eastAsia="微軟正黑體" w:hAnsi="微軟正黑體" w:cs="微軟正黑體"/>
          <w:sz w:val="28"/>
          <w:szCs w:val="28"/>
          <w:shd w:val="clear" w:color="auto" w:fill="FFFFFF"/>
        </w:rPr>
        <w:t>1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  <w:shd w:val="clear" w:color="auto" w:fill="FFFFFF"/>
        </w:rPr>
        <w:t>自我介紹</w:t>
      </w:r>
      <w:r w:rsidRPr="00DF62D3">
        <w:rPr>
          <w:rFonts w:ascii="微軟正黑體" w:eastAsia="微軟正黑體" w:hAnsi="微軟正黑體" w:cs="微軟正黑體"/>
          <w:sz w:val="28"/>
          <w:szCs w:val="28"/>
          <w:shd w:val="clear" w:color="auto" w:fill="FFFFFF"/>
        </w:rPr>
        <w:t>_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  <w:shd w:val="clear" w:color="auto" w:fill="FFFFFF"/>
        </w:rPr>
        <w:t>作品名、王</w:t>
      </w:r>
      <w:r w:rsidRPr="00DF62D3">
        <w:rPr>
          <w:rFonts w:ascii="微軟正黑體" w:eastAsia="微軟正黑體" w:hAnsi="微軟正黑體" w:cs="微軟正黑體"/>
          <w:sz w:val="28"/>
          <w:szCs w:val="28"/>
          <w:shd w:val="clear" w:color="auto" w:fill="FFFFFF"/>
        </w:rPr>
        <w:t>OO_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  <w:shd w:val="clear" w:color="auto" w:fill="FFFFFF"/>
        </w:rPr>
        <w:t>作品</w:t>
      </w:r>
      <w:r w:rsidRPr="00DF62D3">
        <w:rPr>
          <w:rFonts w:ascii="微軟正黑體" w:eastAsia="微軟正黑體" w:hAnsi="微軟正黑體" w:cs="微軟正黑體"/>
          <w:sz w:val="28"/>
          <w:szCs w:val="28"/>
          <w:shd w:val="clear" w:color="auto" w:fill="FFFFFF"/>
        </w:rPr>
        <w:t>2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  <w:shd w:val="clear" w:color="auto" w:fill="FFFFFF"/>
        </w:rPr>
        <w:t>一分鐘的聲音</w:t>
      </w:r>
      <w:r w:rsidRPr="00DF62D3">
        <w:rPr>
          <w:rFonts w:ascii="微軟正黑體" w:eastAsia="微軟正黑體" w:hAnsi="微軟正黑體" w:cs="微軟正黑體"/>
          <w:sz w:val="28"/>
          <w:szCs w:val="28"/>
          <w:shd w:val="clear" w:color="auto" w:fill="FFFFFF"/>
        </w:rPr>
        <w:t>_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  <w:shd w:val="clear" w:color="auto" w:fill="FFFFFF"/>
        </w:rPr>
        <w:t>作品名</w:t>
      </w:r>
    </w:p>
    <w:p w:rsidR="00124F42" w:rsidRPr="00DF62D3" w:rsidRDefault="00124F42" w:rsidP="003525BF">
      <w:pPr>
        <w:numPr>
          <w:ilvl w:val="0"/>
          <w:numId w:val="2"/>
        </w:numPr>
        <w:snapToGrid w:val="0"/>
        <w:spacing w:line="480" w:lineRule="exact"/>
        <w:rPr>
          <w:rFonts w:ascii="微軟正黑體" w:eastAsia="微軟正黑體" w:hAnsi="微軟正黑體"/>
          <w:sz w:val="28"/>
          <w:szCs w:val="28"/>
          <w:shd w:val="clear" w:color="auto" w:fill="FFFFFF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自我介紹作品若採平面或實體媒材創作可採郵寄方式繳交。</w:t>
      </w:r>
    </w:p>
    <w:p w:rsidR="00124F42" w:rsidRPr="00DF62D3" w:rsidRDefault="00124F42" w:rsidP="003525BF">
      <w:pPr>
        <w:numPr>
          <w:ilvl w:val="0"/>
          <w:numId w:val="2"/>
        </w:numPr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s1027" type="#_x0000_t75" alt="150427174854.png" style="position:absolute;left:0;text-align:left;margin-left:378.05pt;margin-top:30.85pt;width:135.5pt;height:135pt;z-index:251658752;visibility:visible">
            <v:imagedata r:id="rId7" o:title=""/>
            <w10:wrap type="square"/>
          </v:shape>
        </w:pic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影音類作品一律採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E-mail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方式繳交，檔案較大可用『雲端硬碟插入檔案』方式寄出。</w:t>
      </w:r>
    </w:p>
    <w:p w:rsidR="00124F42" w:rsidRPr="00DF62D3" w:rsidRDefault="00124F42" w:rsidP="003525BF">
      <w:pPr>
        <w:pStyle w:val="ListParagraph"/>
        <w:numPr>
          <w:ilvl w:val="0"/>
          <w:numId w:val="2"/>
        </w:numPr>
        <w:snapToGrid w:val="0"/>
        <w:spacing w:line="48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若有特殊需求得另提出申請。</w:t>
      </w:r>
    </w:p>
    <w:p w:rsidR="00124F42" w:rsidRPr="00DF62D3" w:rsidRDefault="00124F42" w:rsidP="00470903">
      <w:pPr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124F42" w:rsidRPr="00477729" w:rsidRDefault="00124F42" w:rsidP="00470903">
      <w:pPr>
        <w:snapToGrid w:val="0"/>
        <w:spacing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477729">
        <w:rPr>
          <w:rFonts w:ascii="標楷體" w:eastAsia="標楷體" w:hAnsi="標楷體" w:cs="標楷體" w:hint="eastAsia"/>
          <w:b/>
          <w:bCs/>
          <w:sz w:val="28"/>
          <w:szCs w:val="28"/>
        </w:rPr>
        <w:t>【</w:t>
      </w:r>
      <w:r w:rsidRPr="00477729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洽詢窗口</w:t>
      </w:r>
      <w:r w:rsidRPr="00477729">
        <w:rPr>
          <w:rFonts w:ascii="標楷體" w:eastAsia="標楷體" w:hAnsi="標楷體" w:cs="標楷體" w:hint="eastAsia"/>
          <w:b/>
          <w:bCs/>
          <w:sz w:val="28"/>
          <w:szCs w:val="28"/>
        </w:rPr>
        <w:t>】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連絡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電話：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02-2893-8133</w:t>
      </w:r>
    </w:p>
    <w:p w:rsidR="00124F42" w:rsidRPr="00DF62D3" w:rsidRDefault="00124F42" w:rsidP="003525BF">
      <w:pPr>
        <w:snapToGrid w:val="0"/>
        <w:spacing w:line="480" w:lineRule="exact"/>
        <w:rPr>
          <w:rFonts w:ascii="微軟正黑體" w:eastAsia="微軟正黑體" w:hAnsi="微軟正黑體" w:cs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/>
          <w:sz w:val="28"/>
          <w:szCs w:val="28"/>
        </w:rPr>
        <w:t>E-mail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：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goshcamp2015@gmail.com</w:t>
      </w:r>
    </w:p>
    <w:p w:rsidR="00124F42" w:rsidRPr="00DF62D3" w:rsidRDefault="00124F42" w:rsidP="000103FF">
      <w:pPr>
        <w:snapToGrid w:val="0"/>
        <w:spacing w:line="480" w:lineRule="exact"/>
        <w:ind w:left="31680" w:hangingChars="472" w:firstLine="31680"/>
        <w:rPr>
          <w:rFonts w:ascii="微軟正黑體" w:eastAsia="微軟正黑體" w:hAnsi="微軟正黑體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活動網址：</w:t>
      </w:r>
      <w:hyperlink r:id="rId8" w:history="1">
        <w:r w:rsidRPr="00D52FE7">
          <w:rPr>
            <w:rStyle w:val="Hyperlink"/>
            <w:rFonts w:ascii="微軟正黑體" w:eastAsia="微軟正黑體" w:hAnsi="微軟正黑體" w:cs="微軟正黑體"/>
            <w:sz w:val="28"/>
            <w:szCs w:val="28"/>
          </w:rPr>
          <w:t>https://www.facebook.com/BrilliantFruits?fref=ts</w:t>
        </w:r>
      </w:hyperlink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或</w:t>
      </w:r>
      <w:r w:rsidRPr="00DF62D3">
        <w:rPr>
          <w:rFonts w:ascii="微軟正黑體" w:eastAsia="微軟正黑體" w:hAnsi="微軟正黑體" w:cs="微軟正黑體"/>
          <w:sz w:val="28"/>
          <w:szCs w:val="28"/>
        </w:rPr>
        <w:t>Facebook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搜尋</w:t>
      </w:r>
      <w:r w:rsidRPr="004B2D15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「聽我說故事─果實藝術創作營」</w:t>
      </w:r>
      <w:r w:rsidRPr="00DF62D3">
        <w:rPr>
          <w:rFonts w:ascii="微軟正黑體" w:eastAsia="微軟正黑體" w:hAnsi="微軟正黑體" w:cs="微軟正黑體" w:hint="eastAsia"/>
          <w:sz w:val="28"/>
          <w:szCs w:val="28"/>
        </w:rPr>
        <w:t>粉絲專頁</w:t>
      </w:r>
    </w:p>
    <w:p w:rsidR="00124F42" w:rsidRDefault="00124F42" w:rsidP="000103FF">
      <w:pPr>
        <w:snapToGrid w:val="0"/>
        <w:spacing w:line="480" w:lineRule="exact"/>
        <w:ind w:left="31680" w:hangingChars="472" w:firstLine="31680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noProof/>
        </w:rPr>
        <w:pict>
          <v:shape id="圖片 0" o:spid="_x0000_s1028" type="#_x0000_t75" alt="果實文教基金會LOGO_深灰橫式.png" style="position:absolute;left:0;text-align:left;margin-left:80.55pt;margin-top:15.85pt;width:173pt;height:67pt;z-index:251656704;visibility:visible">
            <v:imagedata r:id="rId9" o:title=""/>
            <w10:wrap type="square"/>
          </v:shape>
        </w:pict>
      </w:r>
    </w:p>
    <w:p w:rsidR="00124F42" w:rsidRDefault="00124F42" w:rsidP="000103FF">
      <w:pPr>
        <w:ind w:left="31680" w:hangingChars="472" w:firstLine="31680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153FDB">
        <w:rPr>
          <w:rFonts w:ascii="微軟正黑體" w:eastAsia="微軟正黑體" w:hAnsi="微軟正黑體" w:cs="微軟正黑體" w:hint="eastAsia"/>
          <w:b/>
          <w:bCs/>
          <w:position w:val="20"/>
          <w:sz w:val="28"/>
          <w:szCs w:val="28"/>
        </w:rPr>
        <w:t>主辦單位</w:t>
      </w:r>
      <w:r>
        <w:rPr>
          <w:rFonts w:ascii="微軟正黑體" w:eastAsia="微軟正黑體" w:hAnsi="微軟正黑體"/>
          <w:b/>
          <w:bCs/>
          <w:position w:val="20"/>
          <w:sz w:val="28"/>
          <w:szCs w:val="28"/>
        </w:rPr>
        <w:tab/>
      </w:r>
      <w:r w:rsidRPr="00CB174C">
        <w:rPr>
          <w:rFonts w:ascii="微軟正黑體" w:eastAsia="微軟正黑體" w:hAnsi="微軟正黑體"/>
          <w:b/>
          <w:bCs/>
          <w:noProof/>
          <w:sz w:val="28"/>
          <w:szCs w:val="28"/>
        </w:rPr>
        <w:pict>
          <v:shape id="圖片 8" o:spid="_x0000_i1027" type="#_x0000_t75" alt="標準字_白底橫式.jpg" style="width:188.25pt;height:36.75pt;visibility:visible">
            <v:imagedata r:id="rId10" o:title=""/>
          </v:shape>
        </w:pict>
      </w:r>
      <w:r>
        <w:rPr>
          <w:rFonts w:ascii="微軟正黑體" w:eastAsia="微軟正黑體" w:hAnsi="微軟正黑體" w:cs="微軟正黑體"/>
          <w:b/>
          <w:bCs/>
          <w:position w:val="20"/>
          <w:sz w:val="28"/>
          <w:szCs w:val="28"/>
        </w:rPr>
        <w:t xml:space="preserve">  </w:t>
      </w:r>
      <w:r>
        <w:rPr>
          <w:rFonts w:ascii="微軟正黑體" w:eastAsia="微軟正黑體" w:hAnsi="微軟正黑體" w:cs="微軟正黑體"/>
          <w:b/>
          <w:bCs/>
          <w:sz w:val="28"/>
          <w:szCs w:val="28"/>
        </w:rPr>
        <w:t xml:space="preserve">   </w:t>
      </w:r>
    </w:p>
    <w:p w:rsidR="00124F42" w:rsidRPr="00212BA0" w:rsidRDefault="00124F42" w:rsidP="000103FF">
      <w:pPr>
        <w:ind w:left="31680" w:hangingChars="472" w:firstLine="31680"/>
        <w:rPr>
          <w:rFonts w:ascii="微軟正黑體" w:eastAsia="微軟正黑體" w:hAnsi="微軟正黑體"/>
          <w:b/>
          <w:bCs/>
          <w:position w:val="-30"/>
          <w:sz w:val="36"/>
          <w:szCs w:val="36"/>
        </w:rPr>
      </w:pPr>
      <w:r>
        <w:rPr>
          <w:noProof/>
        </w:rPr>
        <w:pict>
          <v:shape id="圖片 1" o:spid="_x0000_s1029" type="#_x0000_t75" alt="北藝風LOGO.jpg" style="position:absolute;left:0;text-align:left;margin-left:75.05pt;margin-top:7.85pt;width:230.85pt;height:51pt;z-index:251657728;visibility:visible">
            <v:imagedata r:id="rId11" o:title=""/>
            <w10:wrap type="square"/>
          </v:shape>
        </w:pict>
      </w:r>
      <w:r w:rsidRPr="00212BA0">
        <w:rPr>
          <w:rFonts w:ascii="微軟正黑體" w:eastAsia="微軟正黑體" w:hAnsi="微軟正黑體" w:cs="微軟正黑體" w:hint="eastAsia"/>
          <w:b/>
          <w:bCs/>
          <w:position w:val="-30"/>
          <w:sz w:val="28"/>
          <w:szCs w:val="28"/>
        </w:rPr>
        <w:t>承辦單位</w:t>
      </w:r>
    </w:p>
    <w:p w:rsidR="00124F42" w:rsidRDefault="00124F42">
      <w:pPr>
        <w:widowControl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/>
          <w:b/>
          <w:bCs/>
          <w:sz w:val="36"/>
          <w:szCs w:val="36"/>
        </w:rPr>
        <w:br w:type="page"/>
      </w:r>
    </w:p>
    <w:p w:rsidR="00124F42" w:rsidRPr="00DF62D3" w:rsidRDefault="00124F42" w:rsidP="00A2150B">
      <w:pPr>
        <w:snapToGrid w:val="0"/>
        <w:spacing w:line="480" w:lineRule="exact"/>
        <w:jc w:val="center"/>
        <w:rPr>
          <w:rFonts w:ascii="微軟正黑體" w:eastAsia="微軟正黑體" w:hAnsi="微軟正黑體"/>
        </w:rPr>
      </w:pPr>
      <w:r w:rsidRPr="00DF62D3">
        <w:rPr>
          <w:rFonts w:ascii="微軟正黑體" w:eastAsia="微軟正黑體" w:hAnsi="微軟正黑體" w:cs="微軟正黑體"/>
          <w:b/>
          <w:bCs/>
          <w:sz w:val="36"/>
          <w:szCs w:val="36"/>
        </w:rPr>
        <w:t>2015</w:t>
      </w:r>
      <w:r w:rsidRPr="00DF62D3">
        <w:rPr>
          <w:rFonts w:ascii="微軟正黑體" w:eastAsia="微軟正黑體" w:hAnsi="微軟正黑體" w:cs="微軟正黑體" w:hint="eastAsia"/>
          <w:b/>
          <w:bCs/>
          <w:sz w:val="36"/>
          <w:szCs w:val="36"/>
        </w:rPr>
        <w:t>果實藝術創作營</w:t>
      </w:r>
      <w:r w:rsidRPr="00DF62D3">
        <w:rPr>
          <w:rFonts w:ascii="微軟正黑體" w:eastAsia="微軟正黑體" w:hAnsi="微軟正黑體" w:cs="微軟正黑體"/>
          <w:b/>
          <w:bCs/>
          <w:sz w:val="36"/>
          <w:szCs w:val="36"/>
        </w:rPr>
        <w:t xml:space="preserve"> </w:t>
      </w:r>
      <w:r w:rsidRPr="00DF62D3">
        <w:rPr>
          <w:rFonts w:ascii="微軟正黑體" w:eastAsia="微軟正黑體" w:hAnsi="微軟正黑體" w:cs="微軟正黑體" w:hint="eastAsia"/>
          <w:b/>
          <w:bCs/>
          <w:sz w:val="36"/>
          <w:szCs w:val="36"/>
        </w:rPr>
        <w:t>聽我說故事</w:t>
      </w:r>
    </w:p>
    <w:p w:rsidR="00124F42" w:rsidRPr="00DF62D3" w:rsidRDefault="00124F42" w:rsidP="00DF62D3">
      <w:pPr>
        <w:snapToGrid w:val="0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DF62D3">
        <w:rPr>
          <w:rFonts w:ascii="微軟正黑體" w:eastAsia="微軟正黑體" w:hAnsi="微軟正黑體" w:cs="微軟正黑體" w:hint="eastAsia"/>
          <w:b/>
          <w:bCs/>
          <w:sz w:val="36"/>
          <w:szCs w:val="36"/>
        </w:rPr>
        <w:t>報名表</w:t>
      </w:r>
    </w:p>
    <w:p w:rsidR="00124F42" w:rsidRPr="00DF62D3" w:rsidRDefault="00124F42" w:rsidP="004E44BD">
      <w:pPr>
        <w:snapToGrid w:val="0"/>
        <w:rPr>
          <w:rFonts w:ascii="微軟正黑體" w:eastAsia="微軟正黑體" w:hAnsi="微軟正黑體"/>
          <w:b/>
          <w:bCs/>
          <w:color w:val="A6A6A6"/>
          <w:sz w:val="28"/>
          <w:szCs w:val="28"/>
        </w:rPr>
      </w:pPr>
      <w:r w:rsidRPr="00DF62D3">
        <w:rPr>
          <w:rFonts w:ascii="微軟正黑體" w:eastAsia="微軟正黑體" w:hAnsi="微軟正黑體" w:cs="微軟正黑體" w:hint="eastAsia"/>
          <w:b/>
          <w:bCs/>
          <w:color w:val="A6A6A6"/>
          <w:sz w:val="28"/>
          <w:szCs w:val="28"/>
        </w:rPr>
        <w:t>報名編號：</w:t>
      </w:r>
      <w:r w:rsidRPr="00DF62D3">
        <w:rPr>
          <w:rFonts w:ascii="微軟正黑體" w:eastAsia="微軟正黑體" w:hAnsi="微軟正黑體" w:cs="微軟正黑體"/>
          <w:b/>
          <w:bCs/>
          <w:color w:val="A6A6A6"/>
          <w:sz w:val="28"/>
          <w:szCs w:val="28"/>
          <w:u w:val="single"/>
        </w:rPr>
        <w:t xml:space="preserve">          (</w:t>
      </w:r>
      <w:r w:rsidRPr="00DF62D3">
        <w:rPr>
          <w:rFonts w:ascii="微軟正黑體" w:eastAsia="微軟正黑體" w:hAnsi="微軟正黑體" w:cs="微軟正黑體" w:hint="eastAsia"/>
          <w:b/>
          <w:bCs/>
          <w:color w:val="A6A6A6"/>
          <w:sz w:val="28"/>
          <w:szCs w:val="28"/>
          <w:u w:val="single"/>
        </w:rPr>
        <w:t>由工作人員填寫</w:t>
      </w:r>
      <w:r w:rsidRPr="00DF62D3">
        <w:rPr>
          <w:rFonts w:ascii="微軟正黑體" w:eastAsia="微軟正黑體" w:hAnsi="微軟正黑體" w:cs="微軟正黑體"/>
          <w:b/>
          <w:bCs/>
          <w:color w:val="A6A6A6"/>
          <w:sz w:val="28"/>
          <w:szCs w:val="28"/>
          <w:u w:val="single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21"/>
        <w:gridCol w:w="150"/>
        <w:gridCol w:w="1276"/>
        <w:gridCol w:w="1415"/>
        <w:gridCol w:w="289"/>
        <w:gridCol w:w="986"/>
        <w:gridCol w:w="431"/>
        <w:gridCol w:w="2934"/>
      </w:tblGrid>
      <w:tr w:rsidR="00124F42" w:rsidRPr="00DF62D3">
        <w:trPr>
          <w:trHeight w:hRule="exact" w:val="737"/>
          <w:jc w:val="center"/>
        </w:trPr>
        <w:tc>
          <w:tcPr>
            <w:tcW w:w="738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姓名</w:t>
            </w:r>
          </w:p>
        </w:tc>
        <w:tc>
          <w:tcPr>
            <w:tcW w:w="791" w:type="pct"/>
            <w:gridSpan w:val="2"/>
            <w:tcBorders>
              <w:top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04" w:type="pct"/>
            <w:tcBorders>
              <w:top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身分證號</w:t>
            </w:r>
          </w:p>
        </w:tc>
        <w:tc>
          <w:tcPr>
            <w:tcW w:w="807" w:type="pct"/>
            <w:gridSpan w:val="2"/>
            <w:tcBorders>
              <w:top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1" w:type="pct"/>
            <w:gridSpan w:val="2"/>
            <w:tcBorders>
              <w:top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生日</w:t>
            </w:r>
          </w:p>
        </w:tc>
        <w:tc>
          <w:tcPr>
            <w:tcW w:w="1389" w:type="pc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4F42" w:rsidRPr="00DF62D3">
        <w:trPr>
          <w:trHeight w:hRule="exact" w:val="737"/>
          <w:jc w:val="center"/>
        </w:trPr>
        <w:tc>
          <w:tcPr>
            <w:tcW w:w="738" w:type="pct"/>
            <w:tcBorders>
              <w:lef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性別</w:t>
            </w:r>
          </w:p>
        </w:tc>
        <w:tc>
          <w:tcPr>
            <w:tcW w:w="791" w:type="pct"/>
            <w:gridSpan w:val="2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04" w:type="pct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就讀學校</w:t>
            </w:r>
          </w:p>
        </w:tc>
        <w:tc>
          <w:tcPr>
            <w:tcW w:w="807" w:type="pct"/>
            <w:gridSpan w:val="2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科別</w:t>
            </w:r>
            <w:r w:rsidRPr="00DF62D3">
              <w:rPr>
                <w:rFonts w:ascii="微軟正黑體" w:eastAsia="微軟正黑體" w:hAnsi="微軟正黑體" w:cs="微軟正黑體"/>
                <w:b/>
                <w:bCs/>
              </w:rPr>
              <w:t>/</w:t>
            </w: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年級</w:t>
            </w:r>
          </w:p>
        </w:tc>
        <w:tc>
          <w:tcPr>
            <w:tcW w:w="1389" w:type="pct"/>
            <w:tcBorders>
              <w:righ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4F42" w:rsidRPr="00DF62D3">
        <w:trPr>
          <w:trHeight w:hRule="exact" w:val="737"/>
          <w:jc w:val="center"/>
        </w:trPr>
        <w:tc>
          <w:tcPr>
            <w:tcW w:w="738" w:type="pct"/>
            <w:tcBorders>
              <w:lef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住址</w:t>
            </w:r>
          </w:p>
        </w:tc>
        <w:tc>
          <w:tcPr>
            <w:tcW w:w="4262" w:type="pct"/>
            <w:gridSpan w:val="8"/>
            <w:tcBorders>
              <w:righ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4F42" w:rsidRPr="00DF62D3">
        <w:trPr>
          <w:trHeight w:hRule="exact" w:val="737"/>
          <w:jc w:val="center"/>
        </w:trPr>
        <w:tc>
          <w:tcPr>
            <w:tcW w:w="738" w:type="pct"/>
            <w:tcBorders>
              <w:lef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住家電話</w:t>
            </w:r>
          </w:p>
        </w:tc>
        <w:tc>
          <w:tcPr>
            <w:tcW w:w="791" w:type="pct"/>
            <w:gridSpan w:val="2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04" w:type="pct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手機</w:t>
            </w:r>
          </w:p>
        </w:tc>
        <w:tc>
          <w:tcPr>
            <w:tcW w:w="670" w:type="pct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/>
                <w:b/>
                <w:bCs/>
              </w:rPr>
              <w:t>email</w:t>
            </w:r>
          </w:p>
        </w:tc>
        <w:tc>
          <w:tcPr>
            <w:tcW w:w="1593" w:type="pct"/>
            <w:gridSpan w:val="2"/>
            <w:tcBorders>
              <w:righ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4F42" w:rsidRPr="00DF62D3">
        <w:trPr>
          <w:trHeight w:hRule="exact" w:val="737"/>
          <w:jc w:val="center"/>
        </w:trPr>
        <w:tc>
          <w:tcPr>
            <w:tcW w:w="738" w:type="pct"/>
            <w:tcBorders>
              <w:lef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監護人</w:t>
            </w:r>
          </w:p>
        </w:tc>
        <w:tc>
          <w:tcPr>
            <w:tcW w:w="791" w:type="pct"/>
            <w:gridSpan w:val="2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04" w:type="pct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關係</w:t>
            </w:r>
          </w:p>
        </w:tc>
        <w:tc>
          <w:tcPr>
            <w:tcW w:w="670" w:type="pct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緊急聯絡電話</w:t>
            </w:r>
          </w:p>
        </w:tc>
        <w:tc>
          <w:tcPr>
            <w:tcW w:w="1593" w:type="pct"/>
            <w:gridSpan w:val="2"/>
            <w:tcBorders>
              <w:righ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4F42" w:rsidRPr="00DF62D3">
        <w:trPr>
          <w:trHeight w:hRule="exact" w:val="737"/>
          <w:jc w:val="center"/>
        </w:trPr>
        <w:tc>
          <w:tcPr>
            <w:tcW w:w="738" w:type="pct"/>
            <w:tcBorders>
              <w:lef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作品</w:t>
            </w:r>
            <w:r w:rsidRPr="00DF62D3">
              <w:rPr>
                <w:rFonts w:ascii="微軟正黑體" w:eastAsia="微軟正黑體" w:hAnsi="微軟正黑體" w:cs="微軟正黑體"/>
                <w:b/>
                <w:bCs/>
              </w:rPr>
              <w:t>1</w:t>
            </w:r>
          </w:p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自我介紹</w:t>
            </w:r>
          </w:p>
        </w:tc>
        <w:tc>
          <w:tcPr>
            <w:tcW w:w="1" w:type="pct"/>
            <w:gridSpan w:val="8"/>
            <w:tcBorders>
              <w:righ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  <w:b/>
                <w:bCs/>
              </w:rPr>
              <w:t>類型</w:t>
            </w: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</w:rPr>
              <w:t>：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</w:rPr>
              <w:t>文字</w:t>
            </w:r>
            <w:r w:rsidRPr="00DF62D3">
              <w:rPr>
                <w:rStyle w:val="apple-style-span"/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</w:rPr>
              <w:t>影像</w:t>
            </w:r>
            <w:r w:rsidRPr="00DF62D3">
              <w:rPr>
                <w:rStyle w:val="apple-style-span"/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</w:rPr>
              <w:t>戲劇</w:t>
            </w:r>
            <w:r w:rsidRPr="00DF62D3">
              <w:rPr>
                <w:rStyle w:val="apple-style-span"/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</w:rPr>
              <w:t>舞蹈</w:t>
            </w:r>
            <w:r w:rsidRPr="00DF62D3">
              <w:rPr>
                <w:rStyle w:val="apple-style-span"/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</w:rPr>
              <w:t>美術</w:t>
            </w:r>
            <w:r w:rsidRPr="00DF62D3">
              <w:rPr>
                <w:rStyle w:val="apple-style-span"/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</w:rPr>
              <w:t>音樂</w:t>
            </w:r>
            <w:r w:rsidRPr="00DF62D3">
              <w:rPr>
                <w:rStyle w:val="apple-style-span"/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</w:rPr>
              <w:t>其他</w:t>
            </w:r>
            <w:r w:rsidRPr="00DF62D3">
              <w:rPr>
                <w:rStyle w:val="apple-style-span"/>
                <w:rFonts w:ascii="微軟正黑體" w:eastAsia="微軟正黑體" w:hAnsi="微軟正黑體" w:cs="微軟正黑體"/>
                <w:u w:val="single"/>
              </w:rPr>
              <w:t xml:space="preserve">            </w:t>
            </w:r>
            <w:r w:rsidRPr="00DF62D3">
              <w:rPr>
                <w:rStyle w:val="apple-style-span"/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</w:t>
            </w:r>
          </w:p>
        </w:tc>
      </w:tr>
      <w:tr w:rsidR="00124F42" w:rsidRPr="00DF62D3">
        <w:trPr>
          <w:trHeight w:hRule="exact" w:val="737"/>
          <w:jc w:val="center"/>
        </w:trPr>
        <w:tc>
          <w:tcPr>
            <w:tcW w:w="738" w:type="pct"/>
            <w:vMerge w:val="restart"/>
            <w:tcBorders>
              <w:lef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作品</w:t>
            </w:r>
            <w:r w:rsidRPr="00DF62D3">
              <w:rPr>
                <w:rFonts w:ascii="微軟正黑體" w:eastAsia="微軟正黑體" w:hAnsi="微軟正黑體" w:cs="微軟正黑體"/>
                <w:b/>
                <w:bCs/>
              </w:rPr>
              <w:t>2</w:t>
            </w: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聲音</w:t>
            </w:r>
          </w:p>
        </w:tc>
        <w:tc>
          <w:tcPr>
            <w:tcW w:w="720" w:type="pct"/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  <w:b/>
                <w:bCs/>
              </w:rPr>
              <w:t>作品名稱</w:t>
            </w:r>
          </w:p>
        </w:tc>
        <w:tc>
          <w:tcPr>
            <w:tcW w:w="1" w:type="pct"/>
            <w:gridSpan w:val="7"/>
            <w:tcBorders>
              <w:righ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4F42" w:rsidRPr="00DF62D3">
        <w:trPr>
          <w:trHeight w:val="1450"/>
          <w:jc w:val="center"/>
        </w:trPr>
        <w:tc>
          <w:tcPr>
            <w:tcW w:w="738" w:type="pct"/>
            <w:vMerge/>
            <w:tcBorders>
              <w:left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20" w:type="pct"/>
            <w:vAlign w:val="center"/>
          </w:tcPr>
          <w:p w:rsidR="00124F42" w:rsidRPr="00DF62D3" w:rsidRDefault="00124F42" w:rsidP="00DF62D3">
            <w:pPr>
              <w:snapToGrid w:val="0"/>
              <w:jc w:val="center"/>
              <w:rPr>
                <w:rStyle w:val="apple-style-span"/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  <w:b/>
                <w:bCs/>
              </w:rPr>
              <w:t>作品簡介</w:t>
            </w:r>
          </w:p>
          <w:p w:rsidR="00124F42" w:rsidRPr="00DF62D3" w:rsidRDefault="00124F42" w:rsidP="00DF62D3">
            <w:pPr>
              <w:snapToGrid w:val="0"/>
              <w:jc w:val="center"/>
              <w:rPr>
                <w:rStyle w:val="apple-style-span"/>
                <w:rFonts w:ascii="微軟正黑體" w:eastAsia="微軟正黑體" w:hAnsi="微軟正黑體" w:cs="微軟正黑體"/>
                <w:b/>
                <w:bCs/>
              </w:rPr>
            </w:pPr>
            <w:r w:rsidRPr="00DF62D3">
              <w:rPr>
                <w:rStyle w:val="apple-style-span"/>
                <w:rFonts w:ascii="微軟正黑體" w:eastAsia="微軟正黑體" w:hAnsi="微軟正黑體" w:cs="微軟正黑體"/>
                <w:b/>
                <w:bCs/>
              </w:rPr>
              <w:t>(100</w:t>
            </w:r>
            <w:r w:rsidRPr="00DF62D3">
              <w:rPr>
                <w:rStyle w:val="apple-style-span"/>
                <w:rFonts w:ascii="微軟正黑體" w:eastAsia="微軟正黑體" w:hAnsi="微軟正黑體" w:cs="微軟正黑體" w:hint="eastAsia"/>
                <w:b/>
                <w:bCs/>
              </w:rPr>
              <w:t>字</w:t>
            </w:r>
            <w:r w:rsidRPr="00DF62D3">
              <w:rPr>
                <w:rStyle w:val="apple-style-span"/>
                <w:rFonts w:ascii="微軟正黑體" w:eastAsia="微軟正黑體" w:hAnsi="微軟正黑體" w:cs="微軟正黑體"/>
                <w:b/>
                <w:bCs/>
              </w:rPr>
              <w:t>)</w:t>
            </w:r>
          </w:p>
        </w:tc>
        <w:tc>
          <w:tcPr>
            <w:tcW w:w="3541" w:type="pct"/>
            <w:gridSpan w:val="7"/>
            <w:tcBorders>
              <w:right w:val="thinThickSmallGap" w:sz="24" w:space="0" w:color="auto"/>
            </w:tcBorders>
            <w:vAlign w:val="center"/>
          </w:tcPr>
          <w:p w:rsidR="00124F42" w:rsidRPr="00DF62D3" w:rsidRDefault="00124F42" w:rsidP="008E2171">
            <w:pPr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24F42" w:rsidRPr="00DF62D3">
        <w:trPr>
          <w:trHeight w:hRule="exact" w:val="3629"/>
          <w:jc w:val="center"/>
        </w:trPr>
        <w:tc>
          <w:tcPr>
            <w:tcW w:w="73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24F42" w:rsidRPr="00DF62D3" w:rsidRDefault="00124F42" w:rsidP="00DF62D3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注意事項</w:t>
            </w:r>
          </w:p>
        </w:tc>
        <w:tc>
          <w:tcPr>
            <w:tcW w:w="4262" w:type="pct"/>
            <w:gridSpan w:val="8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24F42" w:rsidRPr="00494AD1" w:rsidRDefault="00124F42" w:rsidP="00DF62D3">
            <w:pPr>
              <w:numPr>
                <w:ilvl w:val="0"/>
                <w:numId w:val="1"/>
              </w:numPr>
              <w:snapToGrid w:val="0"/>
              <w:spacing w:line="360" w:lineRule="exact"/>
              <w:ind w:left="311" w:hanging="311"/>
              <w:jc w:val="both"/>
              <w:rPr>
                <w:rFonts w:ascii="微軟正黑體" w:eastAsia="微軟正黑體" w:hAnsi="微軟正黑體"/>
              </w:rPr>
            </w:pPr>
            <w:r w:rsidRPr="00494AD1">
              <w:rPr>
                <w:rFonts w:ascii="微軟正黑體" w:eastAsia="微軟正黑體" w:hAnsi="微軟正黑體" w:cs="微軟正黑體" w:hint="eastAsia"/>
              </w:rPr>
              <w:t>參與營隊期間，須配合營隊安排之七天六夜團體住宿，嚴禁外宿或留宿親友家，並全程配合營隊行程與課堂相關活動。</w:t>
            </w:r>
          </w:p>
          <w:p w:rsidR="00124F42" w:rsidRPr="00494AD1" w:rsidRDefault="00124F42" w:rsidP="00DF62D3">
            <w:pPr>
              <w:numPr>
                <w:ilvl w:val="0"/>
                <w:numId w:val="1"/>
              </w:numPr>
              <w:snapToGrid w:val="0"/>
              <w:spacing w:line="360" w:lineRule="exact"/>
              <w:ind w:left="311" w:hanging="311"/>
              <w:jc w:val="both"/>
              <w:rPr>
                <w:rFonts w:ascii="微軟正黑體" w:eastAsia="微軟正黑體" w:hAnsi="微軟正黑體"/>
              </w:rPr>
            </w:pPr>
            <w:r w:rsidRPr="00494AD1">
              <w:rPr>
                <w:rFonts w:ascii="微軟正黑體" w:eastAsia="微軟正黑體" w:hAnsi="微軟正黑體" w:cs="微軟正黑體" w:hint="eastAsia"/>
              </w:rPr>
              <w:t>提交作品需為報名學員之原創作品，如有剽竊他人之情事，經查證屬實，主辦單位得取消報名。</w:t>
            </w:r>
          </w:p>
          <w:p w:rsidR="00124F42" w:rsidRPr="00DF62D3" w:rsidRDefault="00124F42" w:rsidP="00DF62D3">
            <w:pPr>
              <w:numPr>
                <w:ilvl w:val="0"/>
                <w:numId w:val="1"/>
              </w:numPr>
              <w:snapToGrid w:val="0"/>
              <w:spacing w:line="360" w:lineRule="exact"/>
              <w:ind w:left="311" w:hanging="311"/>
              <w:jc w:val="both"/>
              <w:rPr>
                <w:rFonts w:ascii="微軟正黑體" w:eastAsia="微軟正黑體" w:hAnsi="微軟正黑體"/>
              </w:rPr>
            </w:pPr>
            <w:r w:rsidRPr="00494AD1">
              <w:rPr>
                <w:rFonts w:ascii="微軟正黑體" w:eastAsia="微軟正黑體" w:hAnsi="微軟正黑體" w:cs="微軟正黑體" w:hint="eastAsia"/>
              </w:rPr>
              <w:t>獲選後請於通知匯款期限</w:t>
            </w:r>
            <w:r w:rsidRPr="00DF62D3">
              <w:rPr>
                <w:rFonts w:ascii="微軟正黑體" w:eastAsia="微軟正黑體" w:hAnsi="微軟正黑體" w:cs="微軟正黑體" w:hint="eastAsia"/>
              </w:rPr>
              <w:t>內繳交保證金新台幣</w:t>
            </w:r>
            <w:r w:rsidRPr="00DF62D3">
              <w:rPr>
                <w:rFonts w:ascii="微軟正黑體" w:eastAsia="微軟正黑體" w:hAnsi="微軟正黑體" w:cs="微軟正黑體"/>
              </w:rPr>
              <w:t>3000</w:t>
            </w:r>
            <w:r w:rsidRPr="00DF62D3">
              <w:rPr>
                <w:rFonts w:ascii="微軟正黑體" w:eastAsia="微軟正黑體" w:hAnsi="微軟正黑體" w:cs="微軟正黑體" w:hint="eastAsia"/>
              </w:rPr>
              <w:t>元整，並全程參與營隊行程無請假或課堂缺席事宜後無息退還。</w:t>
            </w:r>
          </w:p>
          <w:p w:rsidR="00124F42" w:rsidRPr="00DF62D3" w:rsidRDefault="00124F42" w:rsidP="00DF62D3">
            <w:pPr>
              <w:numPr>
                <w:ilvl w:val="0"/>
                <w:numId w:val="1"/>
              </w:numPr>
              <w:snapToGrid w:val="0"/>
              <w:spacing w:line="360" w:lineRule="exact"/>
              <w:ind w:left="311" w:hanging="311"/>
              <w:jc w:val="both"/>
              <w:rPr>
                <w:rFonts w:ascii="微軟正黑體" w:eastAsia="微軟正黑體" w:hAnsi="微軟正黑體"/>
              </w:rPr>
            </w:pPr>
            <w:r w:rsidRPr="00DF62D3">
              <w:rPr>
                <w:rFonts w:ascii="微軟正黑體" w:eastAsia="微軟正黑體" w:hAnsi="微軟正黑體" w:cs="微軟正黑體" w:hint="eastAsia"/>
              </w:rPr>
              <w:t>親友是否出席</w:t>
            </w:r>
            <w:r w:rsidRPr="00DF62D3">
              <w:rPr>
                <w:rFonts w:ascii="微軟正黑體" w:eastAsia="微軟正黑體" w:hAnsi="微軟正黑體" w:cs="微軟正黑體"/>
              </w:rPr>
              <w:t>8</w:t>
            </w:r>
            <w:r w:rsidRPr="00DF62D3">
              <w:rPr>
                <w:rFonts w:ascii="微軟正黑體" w:eastAsia="微軟正黑體" w:hAnsi="微軟正黑體" w:cs="微軟正黑體" w:hint="eastAsia"/>
              </w:rPr>
              <w:t>月</w:t>
            </w:r>
            <w:r w:rsidRPr="00DF62D3">
              <w:rPr>
                <w:rFonts w:ascii="微軟正黑體" w:eastAsia="微軟正黑體" w:hAnsi="微軟正黑體" w:cs="微軟正黑體"/>
              </w:rPr>
              <w:t>8</w:t>
            </w:r>
            <w:r w:rsidRPr="00DF62D3">
              <w:rPr>
                <w:rFonts w:ascii="微軟正黑體" w:eastAsia="微軟正黑體" w:hAnsi="微軟正黑體" w:cs="微軟正黑體" w:hint="eastAsia"/>
              </w:rPr>
              <w:t>日成果發表會？</w:t>
            </w:r>
            <w:r w:rsidRPr="00DF62D3">
              <w:rPr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□是，參加人數</w:t>
            </w:r>
            <w:r w:rsidRPr="00DF62D3">
              <w:rPr>
                <w:rFonts w:ascii="微軟正黑體" w:eastAsia="微軟正黑體" w:hAnsi="微軟正黑體" w:cs="微軟正黑體"/>
                <w:u w:val="single"/>
              </w:rPr>
              <w:t xml:space="preserve">   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人</w:t>
            </w:r>
            <w:r w:rsidRPr="00DF62D3">
              <w:rPr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；□否</w:t>
            </w:r>
          </w:p>
          <w:p w:rsidR="00124F42" w:rsidRPr="00DF62D3" w:rsidRDefault="00124F42" w:rsidP="00DF62D3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dr w:val="single" w:sz="4" w:space="0" w:color="auto"/>
              </w:rPr>
            </w:pPr>
            <w:r w:rsidRPr="00DF62D3">
              <w:rPr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□我已詳閱以上各項說明，並同意依相關規定辦理。</w:t>
            </w:r>
            <w:r w:rsidRPr="00DF62D3">
              <w:rPr>
                <w:rFonts w:ascii="微軟正黑體" w:eastAsia="微軟正黑體" w:hAnsi="微軟正黑體" w:cs="微軟正黑體" w:hint="eastAsia"/>
                <w:bdr w:val="single" w:sz="4" w:space="0" w:color="auto"/>
              </w:rPr>
              <w:t>請閱讀後勾選確認同意。</w:t>
            </w:r>
          </w:p>
          <w:p w:rsidR="00124F42" w:rsidRPr="00DF62D3" w:rsidRDefault="00124F42" w:rsidP="00DF62D3">
            <w:pPr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監護人簽名：</w:t>
            </w:r>
          </w:p>
        </w:tc>
      </w:tr>
      <w:tr w:rsidR="00124F42" w:rsidRPr="00DF62D3">
        <w:trPr>
          <w:trHeight w:hRule="exact" w:val="1928"/>
          <w:jc w:val="center"/>
        </w:trPr>
        <w:tc>
          <w:tcPr>
            <w:tcW w:w="738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124F42" w:rsidRPr="00DF62D3" w:rsidRDefault="00124F42" w:rsidP="00DF62D3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F62D3">
              <w:rPr>
                <w:rFonts w:ascii="微軟正黑體" w:eastAsia="微軟正黑體" w:hAnsi="微軟正黑體" w:cs="微軟正黑體" w:hint="eastAsia"/>
                <w:b/>
                <w:bCs/>
              </w:rPr>
              <w:t>備註</w:t>
            </w:r>
          </w:p>
        </w:tc>
        <w:tc>
          <w:tcPr>
            <w:tcW w:w="4262" w:type="pct"/>
            <w:gridSpan w:val="8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4F42" w:rsidRPr="00DF62D3" w:rsidRDefault="00124F42" w:rsidP="00DF62D3">
            <w:pPr>
              <w:snapToGrid w:val="0"/>
              <w:rPr>
                <w:rFonts w:ascii="微軟正黑體" w:eastAsia="微軟正黑體" w:hAnsi="微軟正黑體"/>
              </w:rPr>
            </w:pPr>
            <w:r w:rsidRPr="00DF62D3">
              <w:rPr>
                <w:rFonts w:ascii="微軟正黑體" w:eastAsia="微軟正黑體" w:hAnsi="微軟正黑體" w:cs="微軟正黑體" w:hint="eastAsia"/>
              </w:rPr>
              <w:t>個人飲食</w:t>
            </w:r>
            <w:r w:rsidRPr="00DF62D3">
              <w:rPr>
                <w:rFonts w:ascii="微軟正黑體" w:eastAsia="微軟正黑體" w:hAnsi="微軟正黑體" w:cs="微軟正黑體"/>
              </w:rPr>
              <w:t xml:space="preserve"> 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素食</w:t>
            </w:r>
            <w:r w:rsidRPr="00DF62D3">
              <w:rPr>
                <w:rFonts w:ascii="微軟正黑體" w:eastAsia="微軟正黑體" w:hAnsi="微軟正黑體" w:cs="微軟正黑體"/>
              </w:rPr>
              <w:t xml:space="preserve">  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葷食</w:t>
            </w:r>
          </w:p>
          <w:p w:rsidR="00124F42" w:rsidRPr="00DF62D3" w:rsidRDefault="00124F42" w:rsidP="00DF62D3">
            <w:pPr>
              <w:snapToGrid w:val="0"/>
              <w:rPr>
                <w:rFonts w:ascii="微軟正黑體" w:eastAsia="微軟正黑體" w:hAnsi="微軟正黑體"/>
              </w:rPr>
            </w:pPr>
            <w:r w:rsidRPr="00DF62D3">
              <w:rPr>
                <w:rFonts w:ascii="微軟正黑體" w:eastAsia="微軟正黑體" w:hAnsi="微軟正黑體" w:cs="微軟正黑體" w:hint="eastAsia"/>
              </w:rPr>
              <w:t>健康狀況</w:t>
            </w:r>
            <w:r w:rsidRPr="00DF62D3">
              <w:rPr>
                <w:rFonts w:ascii="微軟正黑體" w:eastAsia="微軟正黑體" w:hAnsi="微軟正黑體" w:cs="微軟正黑體"/>
              </w:rPr>
              <w:t xml:space="preserve"> 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</w:t>
            </w:r>
            <w:r w:rsidRPr="00DF62D3">
              <w:rPr>
                <w:rFonts w:ascii="微軟正黑體" w:eastAsia="微軟正黑體" w:hAnsi="微軟正黑體" w:cs="微軟正黑體"/>
              </w:rPr>
              <w:t xml:space="preserve">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佳</w:t>
            </w:r>
            <w:r w:rsidRPr="00DF62D3">
              <w:rPr>
                <w:rFonts w:ascii="微軟正黑體" w:eastAsia="微軟正黑體" w:hAnsi="微軟正黑體" w:cs="微軟正黑體"/>
              </w:rPr>
              <w:t xml:space="preserve">     </w:t>
            </w:r>
            <w:r w:rsidRPr="00DF62D3">
              <w:rPr>
                <w:rFonts w:ascii="微軟正黑體" w:eastAsia="微軟正黑體" w:hAnsi="微軟正黑體" w:cs="微軟正黑體" w:hint="eastAsia"/>
              </w:rPr>
              <w:t>□其他特殊狀況請說明</w:t>
            </w:r>
            <w:r w:rsidRPr="00DF62D3">
              <w:rPr>
                <w:rFonts w:ascii="微軟正黑體" w:eastAsia="微軟正黑體" w:hAnsi="微軟正黑體" w:cs="微軟正黑體"/>
                <w:u w:val="single"/>
              </w:rPr>
              <w:t xml:space="preserve">                   </w:t>
            </w:r>
          </w:p>
          <w:p w:rsidR="00124F42" w:rsidRPr="00DF62D3" w:rsidRDefault="00124F42" w:rsidP="00DF62D3">
            <w:pPr>
              <w:snapToGrid w:val="0"/>
              <w:rPr>
                <w:rFonts w:ascii="微軟正黑體" w:eastAsia="微軟正黑體" w:hAnsi="微軟正黑體"/>
              </w:rPr>
            </w:pPr>
            <w:r w:rsidRPr="00DF62D3">
              <w:rPr>
                <w:rFonts w:ascii="微軟正黑體" w:eastAsia="微軟正黑體" w:hAnsi="微軟正黑體" w:cs="微軟正黑體" w:hint="eastAsia"/>
              </w:rPr>
              <w:t>其它備註事項：</w:t>
            </w:r>
          </w:p>
        </w:tc>
      </w:tr>
    </w:tbl>
    <w:p w:rsidR="00124F42" w:rsidRPr="00DF62D3" w:rsidRDefault="00124F42" w:rsidP="00DF62D3">
      <w:pPr>
        <w:snapToGrid w:val="0"/>
        <w:rPr>
          <w:rFonts w:ascii="微軟正黑體" w:eastAsia="微軟正黑體" w:hAnsi="微軟正黑體"/>
          <w:sz w:val="16"/>
          <w:szCs w:val="16"/>
        </w:rPr>
      </w:pPr>
    </w:p>
    <w:sectPr w:rsidR="00124F42" w:rsidRPr="00DF62D3" w:rsidSect="00426A7C">
      <w:headerReference w:type="default" r:id="rId12"/>
      <w:pgSz w:w="11906" w:h="16838"/>
      <w:pgMar w:top="851" w:right="851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F42" w:rsidRDefault="00124F42" w:rsidP="00B27BEE">
      <w:r>
        <w:separator/>
      </w:r>
    </w:p>
  </w:endnote>
  <w:endnote w:type="continuationSeparator" w:id="0">
    <w:p w:rsidR="00124F42" w:rsidRDefault="00124F42" w:rsidP="00B27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PMingLi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超明體繁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F42" w:rsidRDefault="00124F42" w:rsidP="00B27BEE">
      <w:r>
        <w:separator/>
      </w:r>
    </w:p>
  </w:footnote>
  <w:footnote w:type="continuationSeparator" w:id="0">
    <w:p w:rsidR="00124F42" w:rsidRDefault="00124F42" w:rsidP="00B27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42" w:rsidRDefault="00124F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0" o:spid="_x0000_s2049" type="#_x0000_t75" alt="標準字_白底橫式.jpg" style="position:absolute;margin-left:393.55pt;margin-top:6.45pt;width:120.5pt;height:23pt;z-index:251660288;visibility:visible">
          <v:imagedata r:id="rId1" o:title=""/>
          <w10:wrap type="square"/>
        </v:shape>
      </w:pict>
    </w:r>
    <w:r w:rsidRPr="00CB174C">
      <w:rPr>
        <w:rFonts w:ascii="王漢宗超明體繁" w:eastAsia="王漢宗超明體繁"/>
        <w:noProof/>
      </w:rPr>
      <w:pict>
        <v:shape id="圖片 11" o:spid="_x0000_i1026" type="#_x0000_t75" alt="果實文教基金會LOGO_深灰橫式.png" style="width:108.75pt;height:42pt;visibility:visible">
          <v:imagedata r:id="rId2" o:title=""/>
        </v:shape>
      </w:pict>
    </w:r>
    <w:r>
      <w:rPr>
        <w:rFonts w:ascii="王漢宗超明體繁" w:eastAsia="王漢宗超明體繁" w:cs="王漢宗超明體繁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13A4"/>
    <w:multiLevelType w:val="hybridMultilevel"/>
    <w:tmpl w:val="72824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8B0DDC"/>
    <w:multiLevelType w:val="hybridMultilevel"/>
    <w:tmpl w:val="E892BF4C"/>
    <w:lvl w:ilvl="0" w:tplc="7E60A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904913"/>
    <w:multiLevelType w:val="hybridMultilevel"/>
    <w:tmpl w:val="89841564"/>
    <w:lvl w:ilvl="0" w:tplc="7E60A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C21183"/>
    <w:multiLevelType w:val="multilevel"/>
    <w:tmpl w:val="BF7CA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1)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>
    <w:nsid w:val="49034212"/>
    <w:multiLevelType w:val="hybridMultilevel"/>
    <w:tmpl w:val="89841564"/>
    <w:lvl w:ilvl="0" w:tplc="7E60A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92A"/>
    <w:rsid w:val="000048F8"/>
    <w:rsid w:val="000103FF"/>
    <w:rsid w:val="00020CC3"/>
    <w:rsid w:val="00033BF7"/>
    <w:rsid w:val="000350ED"/>
    <w:rsid w:val="000445BC"/>
    <w:rsid w:val="0004621B"/>
    <w:rsid w:val="0007097F"/>
    <w:rsid w:val="00070C6C"/>
    <w:rsid w:val="00075213"/>
    <w:rsid w:val="000931D3"/>
    <w:rsid w:val="000B25F5"/>
    <w:rsid w:val="000B669A"/>
    <w:rsid w:val="000B6A5C"/>
    <w:rsid w:val="000D117B"/>
    <w:rsid w:val="001137AA"/>
    <w:rsid w:val="001218BA"/>
    <w:rsid w:val="00124F42"/>
    <w:rsid w:val="001351F2"/>
    <w:rsid w:val="00141CDC"/>
    <w:rsid w:val="00153FDB"/>
    <w:rsid w:val="001A4924"/>
    <w:rsid w:val="001E6BE8"/>
    <w:rsid w:val="001F009A"/>
    <w:rsid w:val="001F6078"/>
    <w:rsid w:val="001F64A1"/>
    <w:rsid w:val="00212BA0"/>
    <w:rsid w:val="002130F2"/>
    <w:rsid w:val="002160D4"/>
    <w:rsid w:val="00261351"/>
    <w:rsid w:val="002905C9"/>
    <w:rsid w:val="0029483A"/>
    <w:rsid w:val="002A4F06"/>
    <w:rsid w:val="002D40AA"/>
    <w:rsid w:val="002D4768"/>
    <w:rsid w:val="002E4551"/>
    <w:rsid w:val="002E60A5"/>
    <w:rsid w:val="002F62F9"/>
    <w:rsid w:val="0030341F"/>
    <w:rsid w:val="00306A9B"/>
    <w:rsid w:val="003070AD"/>
    <w:rsid w:val="00307FD6"/>
    <w:rsid w:val="003525BF"/>
    <w:rsid w:val="00371772"/>
    <w:rsid w:val="00375C3C"/>
    <w:rsid w:val="003856D4"/>
    <w:rsid w:val="0039277A"/>
    <w:rsid w:val="00395AAC"/>
    <w:rsid w:val="003A08CD"/>
    <w:rsid w:val="003B08C8"/>
    <w:rsid w:val="003F205D"/>
    <w:rsid w:val="003F3949"/>
    <w:rsid w:val="00402A47"/>
    <w:rsid w:val="00407883"/>
    <w:rsid w:val="00426A7C"/>
    <w:rsid w:val="004318D1"/>
    <w:rsid w:val="0044773D"/>
    <w:rsid w:val="00462699"/>
    <w:rsid w:val="00470903"/>
    <w:rsid w:val="00477729"/>
    <w:rsid w:val="00483A7A"/>
    <w:rsid w:val="004860BB"/>
    <w:rsid w:val="00494AD1"/>
    <w:rsid w:val="00497B2E"/>
    <w:rsid w:val="004A4DA1"/>
    <w:rsid w:val="004B0893"/>
    <w:rsid w:val="004B2D15"/>
    <w:rsid w:val="004C2955"/>
    <w:rsid w:val="004C62D9"/>
    <w:rsid w:val="004E44BD"/>
    <w:rsid w:val="004F1958"/>
    <w:rsid w:val="005216A0"/>
    <w:rsid w:val="005229A8"/>
    <w:rsid w:val="00533927"/>
    <w:rsid w:val="005721FC"/>
    <w:rsid w:val="00575B4D"/>
    <w:rsid w:val="005A3A68"/>
    <w:rsid w:val="005C006F"/>
    <w:rsid w:val="005C265A"/>
    <w:rsid w:val="00615E03"/>
    <w:rsid w:val="0063484B"/>
    <w:rsid w:val="00646199"/>
    <w:rsid w:val="00653729"/>
    <w:rsid w:val="00657058"/>
    <w:rsid w:val="00666490"/>
    <w:rsid w:val="0069798E"/>
    <w:rsid w:val="006D47B2"/>
    <w:rsid w:val="006D4FD8"/>
    <w:rsid w:val="006D585A"/>
    <w:rsid w:val="00705108"/>
    <w:rsid w:val="00730D59"/>
    <w:rsid w:val="00755775"/>
    <w:rsid w:val="007A51B4"/>
    <w:rsid w:val="007D0A06"/>
    <w:rsid w:val="007D5536"/>
    <w:rsid w:val="00803006"/>
    <w:rsid w:val="00857B66"/>
    <w:rsid w:val="00876529"/>
    <w:rsid w:val="0089108C"/>
    <w:rsid w:val="008A0F76"/>
    <w:rsid w:val="008D23A1"/>
    <w:rsid w:val="008E2171"/>
    <w:rsid w:val="008F4210"/>
    <w:rsid w:val="00905409"/>
    <w:rsid w:val="00914423"/>
    <w:rsid w:val="0091523B"/>
    <w:rsid w:val="009562B8"/>
    <w:rsid w:val="009708F6"/>
    <w:rsid w:val="009C1945"/>
    <w:rsid w:val="009E1394"/>
    <w:rsid w:val="00A12F67"/>
    <w:rsid w:val="00A1510C"/>
    <w:rsid w:val="00A2150B"/>
    <w:rsid w:val="00A21B93"/>
    <w:rsid w:val="00A250BB"/>
    <w:rsid w:val="00A26ACA"/>
    <w:rsid w:val="00A41CAE"/>
    <w:rsid w:val="00A434A6"/>
    <w:rsid w:val="00A64FBC"/>
    <w:rsid w:val="00A67C12"/>
    <w:rsid w:val="00A81EB0"/>
    <w:rsid w:val="00A82F04"/>
    <w:rsid w:val="00AA2508"/>
    <w:rsid w:val="00AB42FE"/>
    <w:rsid w:val="00AF5284"/>
    <w:rsid w:val="00AF7A88"/>
    <w:rsid w:val="00B073D5"/>
    <w:rsid w:val="00B1492A"/>
    <w:rsid w:val="00B27BEE"/>
    <w:rsid w:val="00B770EB"/>
    <w:rsid w:val="00B93F05"/>
    <w:rsid w:val="00BD6507"/>
    <w:rsid w:val="00BE2BC8"/>
    <w:rsid w:val="00BE3AC9"/>
    <w:rsid w:val="00C2724D"/>
    <w:rsid w:val="00C34883"/>
    <w:rsid w:val="00C42413"/>
    <w:rsid w:val="00C4710E"/>
    <w:rsid w:val="00C52B2F"/>
    <w:rsid w:val="00C6429B"/>
    <w:rsid w:val="00C7771C"/>
    <w:rsid w:val="00C8228F"/>
    <w:rsid w:val="00C86FAE"/>
    <w:rsid w:val="00CB174C"/>
    <w:rsid w:val="00CB3D72"/>
    <w:rsid w:val="00CC0A69"/>
    <w:rsid w:val="00CD03E6"/>
    <w:rsid w:val="00CD53E9"/>
    <w:rsid w:val="00CE1E0B"/>
    <w:rsid w:val="00CF11B5"/>
    <w:rsid w:val="00D13214"/>
    <w:rsid w:val="00D339E4"/>
    <w:rsid w:val="00D33BC8"/>
    <w:rsid w:val="00D45944"/>
    <w:rsid w:val="00D52FE7"/>
    <w:rsid w:val="00D54479"/>
    <w:rsid w:val="00D54859"/>
    <w:rsid w:val="00D575AB"/>
    <w:rsid w:val="00D66407"/>
    <w:rsid w:val="00DD6D11"/>
    <w:rsid w:val="00DF4F71"/>
    <w:rsid w:val="00DF62D3"/>
    <w:rsid w:val="00E00837"/>
    <w:rsid w:val="00E15B60"/>
    <w:rsid w:val="00E31D0F"/>
    <w:rsid w:val="00E3337E"/>
    <w:rsid w:val="00E344D7"/>
    <w:rsid w:val="00E42210"/>
    <w:rsid w:val="00E774C2"/>
    <w:rsid w:val="00E964BB"/>
    <w:rsid w:val="00EA143A"/>
    <w:rsid w:val="00EB6F2C"/>
    <w:rsid w:val="00EC5FF9"/>
    <w:rsid w:val="00EE7A9B"/>
    <w:rsid w:val="00EF04C7"/>
    <w:rsid w:val="00F04663"/>
    <w:rsid w:val="00F33CF8"/>
    <w:rsid w:val="00F431CE"/>
    <w:rsid w:val="00FB0930"/>
    <w:rsid w:val="00FD22DA"/>
    <w:rsid w:val="00FD3698"/>
    <w:rsid w:val="00FD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2A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492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B1492A"/>
  </w:style>
  <w:style w:type="paragraph" w:styleId="Header">
    <w:name w:val="header"/>
    <w:basedOn w:val="Normal"/>
    <w:link w:val="HeaderChar"/>
    <w:uiPriority w:val="99"/>
    <w:rsid w:val="00B27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BEE"/>
    <w:rPr>
      <w:kern w:val="2"/>
    </w:rPr>
  </w:style>
  <w:style w:type="paragraph" w:styleId="Footer">
    <w:name w:val="footer"/>
    <w:basedOn w:val="Normal"/>
    <w:link w:val="FooterChar"/>
    <w:uiPriority w:val="99"/>
    <w:rsid w:val="00B27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7BEE"/>
    <w:rPr>
      <w:kern w:val="2"/>
    </w:rPr>
  </w:style>
  <w:style w:type="character" w:styleId="Emphasis">
    <w:name w:val="Emphasis"/>
    <w:basedOn w:val="DefaultParagraphFont"/>
    <w:uiPriority w:val="99"/>
    <w:qFormat/>
    <w:rsid w:val="00AF7A88"/>
    <w:rPr>
      <w:i/>
      <w:iCs/>
    </w:rPr>
  </w:style>
  <w:style w:type="character" w:styleId="Hyperlink">
    <w:name w:val="Hyperlink"/>
    <w:basedOn w:val="DefaultParagraphFont"/>
    <w:uiPriority w:val="99"/>
    <w:rsid w:val="00BE2B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D4768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D4768"/>
    <w:rPr>
      <w:rFonts w:ascii="Cambria" w:eastAsia="新細明體" w:hAnsi="Cambria" w:cs="Cambria"/>
      <w:kern w:val="2"/>
      <w:sz w:val="18"/>
      <w:szCs w:val="18"/>
    </w:rPr>
  </w:style>
  <w:style w:type="paragraph" w:customStyle="1" w:styleId="Default">
    <w:name w:val="Default"/>
    <w:uiPriority w:val="99"/>
    <w:rsid w:val="000931D3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character" w:styleId="FollowedHyperlink">
    <w:name w:val="FollowedHyperlink"/>
    <w:basedOn w:val="DefaultParagraphFont"/>
    <w:uiPriority w:val="99"/>
    <w:rsid w:val="00141CDC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E344D7"/>
    <w:pPr>
      <w:ind w:leftChars="200" w:left="480"/>
    </w:pPr>
  </w:style>
  <w:style w:type="paragraph" w:styleId="NormalWeb">
    <w:name w:val="Normal (Web)"/>
    <w:basedOn w:val="Normal"/>
    <w:uiPriority w:val="99"/>
    <w:rsid w:val="00B073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rilliantFruits?fref=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264</Words>
  <Characters>1509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國立臺北藝術大學</dc:title>
  <dc:subject/>
  <dc:creator>user</dc:creator>
  <cp:keywords/>
  <dc:description/>
  <cp:lastModifiedBy>嚴思原 </cp:lastModifiedBy>
  <cp:revision>2</cp:revision>
  <cp:lastPrinted>2015-05-18T12:27:00Z</cp:lastPrinted>
  <dcterms:created xsi:type="dcterms:W3CDTF">2015-05-27T10:05:00Z</dcterms:created>
  <dcterms:modified xsi:type="dcterms:W3CDTF">2015-05-27T10:05:00Z</dcterms:modified>
</cp:coreProperties>
</file>