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50" w:rsidRDefault="008A11B8">
      <w:pPr>
        <w:spacing w:line="500" w:lineRule="exact"/>
      </w:pPr>
      <w:r>
        <w:rPr>
          <w:rFonts w:ascii="標楷體" w:hAnsi="標楷體" w:cs="標楷體"/>
        </w:rPr>
        <w:t>【附件二】</w:t>
      </w:r>
    </w:p>
    <w:p w:rsidR="002E0D50" w:rsidRDefault="008A11B8">
      <w:pPr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/>
          <w:b/>
          <w:sz w:val="40"/>
          <w:szCs w:val="40"/>
        </w:rPr>
        <w:t>高雄市</w:t>
      </w:r>
      <w:r>
        <w:rPr>
          <w:rFonts w:ascii="標楷體" w:hAnsi="標楷體"/>
          <w:b/>
          <w:sz w:val="40"/>
          <w:szCs w:val="40"/>
        </w:rPr>
        <w:t>○○</w:t>
      </w:r>
      <w:r>
        <w:rPr>
          <w:rFonts w:ascii="標楷體" w:hAnsi="標楷體"/>
          <w:b/>
          <w:sz w:val="40"/>
          <w:szCs w:val="40"/>
        </w:rPr>
        <w:t>區</w:t>
      </w:r>
      <w:r>
        <w:rPr>
          <w:rFonts w:ascii="標楷體" w:hAnsi="標楷體"/>
          <w:b/>
          <w:sz w:val="40"/>
          <w:szCs w:val="40"/>
        </w:rPr>
        <w:t>○○</w:t>
      </w:r>
      <w:r>
        <w:rPr>
          <w:rFonts w:ascii="標楷體" w:hAnsi="標楷體"/>
          <w:b/>
          <w:sz w:val="40"/>
          <w:szCs w:val="40"/>
        </w:rPr>
        <w:t>中</w:t>
      </w:r>
      <w:r>
        <w:rPr>
          <w:rFonts w:ascii="標楷體" w:hAnsi="標楷體"/>
          <w:b/>
          <w:sz w:val="40"/>
          <w:szCs w:val="40"/>
        </w:rPr>
        <w:t>/</w:t>
      </w:r>
      <w:r>
        <w:rPr>
          <w:rFonts w:ascii="標楷體" w:hAnsi="標楷體"/>
          <w:b/>
          <w:sz w:val="40"/>
          <w:szCs w:val="40"/>
        </w:rPr>
        <w:t>小學</w:t>
      </w:r>
      <w:r>
        <w:rPr>
          <w:rFonts w:ascii="標楷體" w:hAnsi="標楷體"/>
          <w:b/>
          <w:sz w:val="40"/>
          <w:szCs w:val="40"/>
        </w:rPr>
        <w:t>107</w:t>
      </w:r>
      <w:r>
        <w:rPr>
          <w:rFonts w:ascii="標楷體" w:hAnsi="標楷體"/>
          <w:b/>
          <w:sz w:val="40"/>
          <w:szCs w:val="40"/>
        </w:rPr>
        <w:t>學年度</w:t>
      </w:r>
    </w:p>
    <w:p w:rsidR="002E0D50" w:rsidRDefault="008A11B8">
      <w:pPr>
        <w:jc w:val="center"/>
        <w:rPr>
          <w:rFonts w:ascii="標楷體" w:hAnsi="標楷體"/>
          <w:b/>
          <w:sz w:val="40"/>
          <w:szCs w:val="40"/>
        </w:rPr>
      </w:pPr>
      <w:bookmarkStart w:id="0" w:name="_GoBack"/>
      <w:r>
        <w:rPr>
          <w:rFonts w:ascii="標楷體" w:hAnsi="標楷體"/>
          <w:b/>
          <w:sz w:val="40"/>
          <w:szCs w:val="40"/>
        </w:rPr>
        <w:t>專業回饋人才進階培訓實體研習推薦表</w:t>
      </w:r>
      <w:bookmarkEnd w:id="0"/>
    </w:p>
    <w:tbl>
      <w:tblPr>
        <w:tblW w:w="95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2126"/>
        <w:gridCol w:w="6536"/>
      </w:tblGrid>
      <w:tr w:rsidR="002E0D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jc w:val="center"/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jc w:val="center"/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教師姓名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jc w:val="center"/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教師資格檢視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(a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點必備，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點擇</w:t>
            </w:r>
            <w:proofErr w:type="gramStart"/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2E0D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ind w:left="280" w:hanging="280"/>
              <w:jc w:val="center"/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2E0D50">
            <w:pPr>
              <w:snapToGrid w:val="0"/>
              <w:ind w:left="200" w:hanging="200"/>
              <w:jc w:val="center"/>
              <w:rPr>
                <w:rFonts w:ascii="標楷體" w:hAnsi="標楷體"/>
                <w:color w:val="000000"/>
                <w:kern w:val="0"/>
                <w:sz w:val="20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ind w:left="703" w:hanging="703"/>
            </w:pPr>
            <w:proofErr w:type="gramStart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 xml:space="preserve"> a.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年以上正式教師之年資，並有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年以上實際教學經驗。</w:t>
            </w:r>
          </w:p>
          <w:p w:rsidR="002E0D50" w:rsidRDefault="008A11B8">
            <w:pPr>
              <w:snapToGrid w:val="0"/>
              <w:ind w:left="703" w:hanging="703"/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□ b.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具舊制評鑑人員初階證書或專業回饋人才初階證書。</w:t>
            </w:r>
          </w:p>
          <w:p w:rsidR="002E0D50" w:rsidRDefault="008A11B8">
            <w:pPr>
              <w:snapToGrid w:val="0"/>
              <w:ind w:left="280" w:hanging="280"/>
            </w:pPr>
            <w:r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□ c.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完成「專業回饋人才初階培訓課程」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(6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小時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2E0D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jc w:val="center"/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2E0D50">
            <w:pPr>
              <w:jc w:val="center"/>
              <w:rPr>
                <w:rFonts w:ascii="標楷體" w:hAnsi="標楷體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ind w:left="703" w:hanging="703"/>
            </w:pPr>
            <w:proofErr w:type="gramStart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 xml:space="preserve"> a.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年以上正式教師之年資，並有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年以上實際教學經驗。</w:t>
            </w:r>
          </w:p>
          <w:p w:rsidR="002E0D50" w:rsidRDefault="008A11B8">
            <w:pPr>
              <w:snapToGrid w:val="0"/>
              <w:ind w:left="703" w:hanging="703"/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□ b.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具舊制評鑑人員初階證書或專業回饋人才初階證書。</w:t>
            </w:r>
          </w:p>
          <w:p w:rsidR="002E0D50" w:rsidRDefault="008A11B8">
            <w:pPr>
              <w:snapToGrid w:val="0"/>
              <w:ind w:left="280" w:hanging="280"/>
            </w:pPr>
            <w:r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□ c.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完成「專業回饋人才初階培訓課程」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(6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小時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2E0D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jc w:val="center"/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2E0D50">
            <w:pPr>
              <w:jc w:val="center"/>
              <w:rPr>
                <w:rFonts w:ascii="標楷體" w:hAnsi="標楷體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ind w:left="703" w:hanging="703"/>
            </w:pPr>
            <w:proofErr w:type="gramStart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 xml:space="preserve"> a.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年以上正式教師之年資，並有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年以上實際教學經驗。</w:t>
            </w:r>
          </w:p>
          <w:p w:rsidR="002E0D50" w:rsidRDefault="008A11B8">
            <w:pPr>
              <w:snapToGrid w:val="0"/>
              <w:ind w:left="703" w:hanging="703"/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□ b.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具舊制評鑑人員初階證書或專業回饋人才初階證書。</w:t>
            </w:r>
          </w:p>
          <w:p w:rsidR="002E0D50" w:rsidRDefault="008A11B8">
            <w:pPr>
              <w:snapToGrid w:val="0"/>
              <w:ind w:left="280" w:hanging="280"/>
            </w:pPr>
            <w:r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□ c.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完成「專業回饋人才初階培訓課程」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(6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小時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2E0D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jc w:val="center"/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2E0D50">
            <w:pPr>
              <w:jc w:val="center"/>
              <w:rPr>
                <w:rFonts w:ascii="標楷體" w:hAnsi="標楷體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ind w:left="703" w:hanging="703"/>
            </w:pPr>
            <w:proofErr w:type="gramStart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 xml:space="preserve"> a.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年以上正式教師之年資，並有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年以上實際教學經驗。</w:t>
            </w:r>
          </w:p>
          <w:p w:rsidR="002E0D50" w:rsidRDefault="008A11B8">
            <w:pPr>
              <w:snapToGrid w:val="0"/>
              <w:ind w:left="703" w:hanging="703"/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□ b.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具舊制評鑑人員初階證書或專業回饋人才初階證書。</w:t>
            </w:r>
          </w:p>
          <w:p w:rsidR="002E0D50" w:rsidRDefault="008A11B8">
            <w:pPr>
              <w:snapToGrid w:val="0"/>
              <w:ind w:left="280" w:hanging="280"/>
            </w:pPr>
            <w:r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□ c.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完成「專業回饋人才初階培訓課程」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(6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小時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2E0D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jc w:val="center"/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2E0D50">
            <w:pPr>
              <w:jc w:val="center"/>
              <w:rPr>
                <w:rFonts w:ascii="標楷體" w:hAnsi="標楷體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50" w:rsidRDefault="008A11B8">
            <w:pPr>
              <w:snapToGrid w:val="0"/>
              <w:ind w:left="703" w:hanging="703"/>
            </w:pPr>
            <w:proofErr w:type="gramStart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 xml:space="preserve"> a.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年以上正式教師之年資，並有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年以上實際教學經驗。</w:t>
            </w:r>
          </w:p>
          <w:p w:rsidR="002E0D50" w:rsidRDefault="008A11B8">
            <w:pPr>
              <w:snapToGrid w:val="0"/>
              <w:ind w:left="703" w:hanging="703"/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□ b.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具舊制評鑑人員初階證書或專業回饋人才初階證書。</w:t>
            </w:r>
          </w:p>
          <w:p w:rsidR="002E0D50" w:rsidRDefault="008A11B8">
            <w:pPr>
              <w:snapToGrid w:val="0"/>
              <w:ind w:left="280" w:hanging="280"/>
            </w:pPr>
            <w:r>
              <w:rPr>
                <w:rFonts w:ascii="標楷體" w:hAnsi="標楷體"/>
                <w:color w:val="000000"/>
                <w:kern w:val="0"/>
                <w:sz w:val="28"/>
                <w:szCs w:val="28"/>
              </w:rPr>
              <w:t>□ c.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完成「專業回饋人才初階培訓課程」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(6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小時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標楷體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2E0D50" w:rsidRDefault="008A11B8">
      <w:pPr>
        <w:ind w:left="223" w:hanging="223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說明：</w:t>
      </w:r>
      <w:r>
        <w:rPr>
          <w:rFonts w:ascii="標楷體" w:hAnsi="標楷體"/>
          <w:color w:val="000000"/>
        </w:rPr>
        <w:t>1.</w:t>
      </w:r>
      <w:r>
        <w:rPr>
          <w:rFonts w:ascii="標楷體" w:hAnsi="標楷體"/>
          <w:color w:val="000000"/>
        </w:rPr>
        <w:t>本表格請依實際需求增刪之。</w:t>
      </w:r>
    </w:p>
    <w:p w:rsidR="002E0D50" w:rsidRDefault="008A11B8">
      <w:pPr>
        <w:ind w:left="950" w:hanging="950"/>
      </w:pPr>
      <w:r>
        <w:rPr>
          <w:rFonts w:ascii="標楷體" w:hAnsi="標楷體"/>
          <w:color w:val="FF0000"/>
        </w:rPr>
        <w:t xml:space="preserve">      </w:t>
      </w:r>
      <w:r>
        <w:rPr>
          <w:rFonts w:ascii="標楷體" w:hAnsi="標楷體"/>
        </w:rPr>
        <w:t>2.</w:t>
      </w:r>
      <w:r>
        <w:rPr>
          <w:rFonts w:ascii="標楷體" w:hAnsi="標楷體"/>
        </w:rPr>
        <w:t>本</w:t>
      </w:r>
      <w:proofErr w:type="gramStart"/>
      <w:r>
        <w:rPr>
          <w:rFonts w:ascii="標楷體" w:hAnsi="標楷體"/>
        </w:rPr>
        <w:t>推薦表核章</w:t>
      </w:r>
      <w:proofErr w:type="gramEnd"/>
      <w:r>
        <w:rPr>
          <w:rFonts w:ascii="標楷體" w:hAnsi="標楷體"/>
        </w:rPr>
        <w:t>後，於開課三日前截止，掃描寄至</w:t>
      </w:r>
      <w:r>
        <w:rPr>
          <w:rFonts w:ascii="標楷體" w:hAnsi="標楷體"/>
        </w:rPr>
        <w:t>khedu710@gmail.com</w:t>
      </w:r>
      <w:r>
        <w:rPr>
          <w:rFonts w:ascii="標楷體" w:hAnsi="標楷體"/>
        </w:rPr>
        <w:t>，正本留存學校備查即可。</w:t>
      </w:r>
    </w:p>
    <w:p w:rsidR="002E0D50" w:rsidRDefault="008A11B8">
      <w:pPr>
        <w:ind w:left="260" w:hanging="260"/>
      </w:pPr>
      <w:r>
        <w:rPr>
          <w:rFonts w:ascii="標楷體" w:hAnsi="標楷體"/>
          <w:color w:val="000000"/>
          <w:sz w:val="28"/>
          <w:szCs w:val="28"/>
        </w:rPr>
        <w:t>承辦人：</w:t>
      </w:r>
      <w:r>
        <w:rPr>
          <w:rFonts w:ascii="標楷體" w:hAnsi="標楷體"/>
          <w:color w:val="000000"/>
          <w:sz w:val="28"/>
          <w:szCs w:val="28"/>
        </w:rPr>
        <w:t xml:space="preserve">               </w:t>
      </w:r>
      <w:r>
        <w:rPr>
          <w:rFonts w:ascii="標楷體" w:hAnsi="標楷體"/>
          <w:color w:val="000000"/>
          <w:sz w:val="28"/>
          <w:szCs w:val="28"/>
        </w:rPr>
        <w:t>處室主任：</w:t>
      </w:r>
      <w:r>
        <w:rPr>
          <w:rFonts w:ascii="標楷體" w:hAnsi="標楷體"/>
          <w:color w:val="000000"/>
          <w:sz w:val="28"/>
          <w:szCs w:val="28"/>
        </w:rPr>
        <w:t xml:space="preserve">               </w:t>
      </w:r>
      <w:r>
        <w:rPr>
          <w:rFonts w:ascii="標楷體" w:hAnsi="標楷體"/>
          <w:color w:val="000000"/>
          <w:sz w:val="28"/>
          <w:szCs w:val="28"/>
        </w:rPr>
        <w:t>校長：</w:t>
      </w:r>
    </w:p>
    <w:sectPr w:rsidR="002E0D50">
      <w:footerReference w:type="default" r:id="rId6"/>
      <w:pgSz w:w="11906" w:h="16838"/>
      <w:pgMar w:top="1134" w:right="1134" w:bottom="1134" w:left="1134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1B8" w:rsidRDefault="008A11B8">
      <w:r>
        <w:separator/>
      </w:r>
    </w:p>
  </w:endnote>
  <w:endnote w:type="continuationSeparator" w:id="0">
    <w:p w:rsidR="008A11B8" w:rsidRDefault="008A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37" w:rsidRDefault="008A11B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1336E">
      <w:rPr>
        <w:noProof/>
        <w:lang w:val="zh-TW"/>
      </w:rPr>
      <w:t>1</w:t>
    </w:r>
    <w:r>
      <w:rPr>
        <w:lang w:val="zh-TW"/>
      </w:rPr>
      <w:fldChar w:fldCharType="end"/>
    </w:r>
  </w:p>
  <w:p w:rsidR="00756A37" w:rsidRDefault="008A11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1B8" w:rsidRDefault="008A11B8">
      <w:r>
        <w:rPr>
          <w:color w:val="000000"/>
        </w:rPr>
        <w:separator/>
      </w:r>
    </w:p>
  </w:footnote>
  <w:footnote w:type="continuationSeparator" w:id="0">
    <w:p w:rsidR="008A11B8" w:rsidRDefault="008A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E0D50"/>
    <w:rsid w:val="0021336E"/>
    <w:rsid w:val="002E0D50"/>
    <w:rsid w:val="008A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631B73-0E77-47C4-A486-2597F4B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eastAsia="標楷體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eastAsia="標楷體"/>
      <w:kern w:val="3"/>
    </w:rPr>
  </w:style>
  <w:style w:type="character" w:styleId="a8">
    <w:name w:val="Strong"/>
    <w:basedOn w:val="a0"/>
    <w:rPr>
      <w:b/>
      <w:bCs/>
    </w:rPr>
  </w:style>
  <w:style w:type="paragraph" w:styleId="a9">
    <w:name w:val="Balloon Text"/>
    <w:basedOn w:val="a"/>
    <w:rPr>
      <w:rFonts w:ascii="Cambria" w:eastAsia="新細明體" w:hAnsi="Cambria" w:cs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Cambria"/>
      <w:kern w:val="3"/>
      <w:sz w:val="18"/>
      <w:szCs w:val="18"/>
    </w:rPr>
  </w:style>
  <w:style w:type="paragraph" w:styleId="ab">
    <w:name w:val="List Paragraph"/>
    <w:basedOn w:val="a"/>
    <w:pPr>
      <w:ind w:left="480"/>
    </w:pPr>
    <w:rPr>
      <w:rFonts w:ascii="Calibri" w:eastAsia="新細明體" w:hAnsi="Calibri" w:cs="Calibri"/>
    </w:rPr>
  </w:style>
  <w:style w:type="character" w:styleId="ac">
    <w:name w:val="Book Title"/>
    <w:rPr>
      <w:rFonts w:ascii="標楷體" w:eastAsia="標楷體" w:hAnsi="標楷體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高雄市政府教育局98學年度教師專業發展評鑑</dc:title>
  <dc:creator>Hsu22</dc:creator>
  <cp:lastModifiedBy>tyhs</cp:lastModifiedBy>
  <cp:revision>2</cp:revision>
  <cp:lastPrinted>2018-08-27T08:29:00Z</cp:lastPrinted>
  <dcterms:created xsi:type="dcterms:W3CDTF">2018-09-12T14:31:00Z</dcterms:created>
  <dcterms:modified xsi:type="dcterms:W3CDTF">2018-09-12T14:31:00Z</dcterms:modified>
</cp:coreProperties>
</file>