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5F" w:rsidRPr="00B97516" w:rsidRDefault="00CA535F" w:rsidP="002D7211">
      <w:pPr>
        <w:snapToGrid w:val="0"/>
        <w:jc w:val="center"/>
        <w:rPr>
          <w:rFonts w:ascii="Times New Roman" w:eastAsia="標楷體" w:hAnsi="Times New Roman" w:cs="Times New Roman"/>
          <w:b/>
          <w:bCs/>
          <w:sz w:val="52"/>
          <w:szCs w:val="52"/>
        </w:rPr>
      </w:pPr>
      <w:r w:rsidRPr="00B97516">
        <w:rPr>
          <w:rFonts w:ascii="Times New Roman" w:eastAsia="標楷體" w:hAnsi="標楷體" w:cs="標楷體" w:hint="eastAsia"/>
          <w:b/>
          <w:bCs/>
          <w:sz w:val="52"/>
          <w:szCs w:val="52"/>
        </w:rPr>
        <w:t>遠東科技大學</w:t>
      </w:r>
    </w:p>
    <w:p w:rsidR="00CA535F" w:rsidRPr="00B97516" w:rsidRDefault="00CA535F" w:rsidP="002D7211">
      <w:pPr>
        <w:snapToGrid w:val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3B46A1">
        <w:rPr>
          <w:rFonts w:ascii="Times New Roman" w:eastAsia="標楷體" w:hAnsi="標楷體" w:cs="Times New Roman"/>
          <w:b/>
          <w:bCs/>
          <w:sz w:val="40"/>
          <w:szCs w:val="40"/>
        </w:rPr>
        <w:t>10</w:t>
      </w:r>
      <w:r>
        <w:rPr>
          <w:rFonts w:ascii="Times New Roman" w:eastAsia="標楷體" w:hAnsi="標楷體" w:cs="Times New Roman"/>
          <w:b/>
          <w:bCs/>
          <w:sz w:val="40"/>
          <w:szCs w:val="40"/>
        </w:rPr>
        <w:t>4</w:t>
      </w:r>
      <w:r w:rsidRPr="003B46A1">
        <w:rPr>
          <w:rFonts w:ascii="Times New Roman" w:eastAsia="標楷體" w:hAnsi="標楷體" w:cs="Times New Roman"/>
          <w:b/>
          <w:bCs/>
          <w:sz w:val="40"/>
          <w:szCs w:val="40"/>
        </w:rPr>
        <w:t>-10</w:t>
      </w:r>
      <w:r>
        <w:rPr>
          <w:rFonts w:ascii="Times New Roman" w:eastAsia="標楷體" w:hAnsi="標楷體" w:cs="Times New Roman"/>
          <w:b/>
          <w:bCs/>
          <w:sz w:val="40"/>
          <w:szCs w:val="40"/>
        </w:rPr>
        <w:t>5</w:t>
      </w:r>
      <w:r>
        <w:rPr>
          <w:rFonts w:ascii="Times New Roman" w:eastAsia="標楷體" w:hAnsi="標楷體" w:cs="標楷體" w:hint="eastAsia"/>
          <w:b/>
          <w:bCs/>
          <w:sz w:val="40"/>
          <w:szCs w:val="40"/>
        </w:rPr>
        <w:t>年教育部獎勵大學教學</w:t>
      </w:r>
      <w:r w:rsidRPr="003B46A1">
        <w:rPr>
          <w:rFonts w:ascii="Times New Roman" w:eastAsia="標楷體" w:hAnsi="標楷體" w:cs="標楷體" w:hint="eastAsia"/>
          <w:b/>
          <w:bCs/>
          <w:sz w:val="40"/>
          <w:szCs w:val="40"/>
        </w:rPr>
        <w:t>卓越計畫</w:t>
      </w:r>
      <w:r w:rsidRPr="00B97516">
        <w:rPr>
          <w:rFonts w:ascii="Times New Roman" w:eastAsia="標楷體" w:hAnsi="標楷體" w:cs="標楷體" w:hint="eastAsia"/>
          <w:b/>
          <w:bCs/>
          <w:sz w:val="40"/>
          <w:szCs w:val="40"/>
        </w:rPr>
        <w:t>補助</w:t>
      </w:r>
    </w:p>
    <w:p w:rsidR="00CA535F" w:rsidRDefault="00CA535F" w:rsidP="00103998">
      <w:pPr>
        <w:pStyle w:val="Default"/>
        <w:snapToGrid w:val="0"/>
        <w:jc w:val="center"/>
        <w:rPr>
          <w:rFonts w:eastAsia="標楷體" w:hAnsi="標楷體"/>
          <w:b/>
          <w:bCs/>
          <w:sz w:val="40"/>
          <w:szCs w:val="40"/>
        </w:rPr>
      </w:pPr>
      <w:r w:rsidRPr="00B97516">
        <w:rPr>
          <w:rFonts w:eastAsia="標楷體"/>
          <w:b/>
          <w:bCs/>
          <w:sz w:val="40"/>
          <w:szCs w:val="40"/>
        </w:rPr>
        <w:t>10</w:t>
      </w:r>
      <w:r>
        <w:rPr>
          <w:rFonts w:eastAsia="標楷體"/>
          <w:b/>
          <w:bCs/>
          <w:sz w:val="40"/>
          <w:szCs w:val="40"/>
        </w:rPr>
        <w:t>4</w:t>
      </w:r>
      <w:r w:rsidRPr="00B97516">
        <w:rPr>
          <w:rFonts w:eastAsia="標楷體" w:hAnsi="標楷體" w:cs="標楷體" w:hint="eastAsia"/>
          <w:b/>
          <w:bCs/>
          <w:sz w:val="40"/>
          <w:szCs w:val="40"/>
        </w:rPr>
        <w:t>年</w:t>
      </w:r>
      <w:r>
        <w:rPr>
          <w:rFonts w:eastAsia="標楷體" w:hAnsi="標楷體" w:cs="標楷體" w:hint="eastAsia"/>
          <w:b/>
          <w:bCs/>
          <w:sz w:val="40"/>
          <w:szCs w:val="40"/>
        </w:rPr>
        <w:t>中小學師生</w:t>
      </w:r>
      <w:r>
        <w:rPr>
          <w:rFonts w:eastAsia="標楷體" w:hAnsi="標楷體" w:cs="標楷體" w:hint="eastAsia"/>
          <w:b/>
          <w:bCs/>
          <w:color w:val="auto"/>
          <w:kern w:val="2"/>
          <w:sz w:val="40"/>
          <w:szCs w:val="40"/>
        </w:rPr>
        <w:t>創意</w:t>
      </w:r>
      <w:r w:rsidRPr="00103998">
        <w:rPr>
          <w:rFonts w:eastAsia="標楷體" w:hAnsi="標楷體" w:cs="標楷體" w:hint="eastAsia"/>
          <w:b/>
          <w:bCs/>
          <w:color w:val="auto"/>
          <w:kern w:val="2"/>
          <w:sz w:val="40"/>
          <w:szCs w:val="40"/>
        </w:rPr>
        <w:t>發明模型製作實務</w:t>
      </w:r>
      <w:r w:rsidRPr="00B97516">
        <w:rPr>
          <w:rFonts w:eastAsia="標楷體" w:hAnsi="標楷體" w:cs="標楷體" w:hint="eastAsia"/>
          <w:b/>
          <w:bCs/>
          <w:sz w:val="40"/>
          <w:szCs w:val="40"/>
        </w:rPr>
        <w:t>研習會</w:t>
      </w:r>
    </w:p>
    <w:p w:rsidR="00CA535F" w:rsidRPr="00103998" w:rsidRDefault="00CA535F" w:rsidP="00103998">
      <w:pPr>
        <w:pStyle w:val="Default"/>
        <w:snapToGrid w:val="0"/>
        <w:jc w:val="center"/>
        <w:rPr>
          <w:rFonts w:eastAsia="標楷體"/>
          <w:b/>
          <w:bCs/>
          <w:sz w:val="40"/>
          <w:szCs w:val="40"/>
        </w:rPr>
      </w:pP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標楷體" w:cs="標楷體" w:hint="eastAsia"/>
          <w:b/>
          <w:bCs/>
          <w:color w:val="FF00FF"/>
          <w:sz w:val="28"/>
          <w:szCs w:val="28"/>
        </w:rPr>
        <w:t>主辦單位：</w:t>
      </w:r>
    </w:p>
    <w:p w:rsidR="00CA535F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標楷體" w:cs="Times New Roman"/>
          <w:sz w:val="28"/>
          <w:szCs w:val="28"/>
        </w:rPr>
      </w:pPr>
      <w:r w:rsidRPr="00B97516">
        <w:rPr>
          <w:rFonts w:ascii="Times New Roman" w:eastAsia="標楷體" w:hAnsi="標楷體" w:cs="標楷體" w:hint="eastAsia"/>
          <w:sz w:val="28"/>
          <w:szCs w:val="28"/>
        </w:rPr>
        <w:t>遠東科技大學創造力中心</w:t>
      </w: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協辦單位：</w:t>
      </w:r>
    </w:p>
    <w:p w:rsidR="00CA535F" w:rsidRPr="00B97516" w:rsidRDefault="00CA535F" w:rsidP="003B46A1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9272A4">
        <w:rPr>
          <w:rFonts w:ascii="Times New Roman" w:eastAsia="標楷體" w:hAnsi="標楷體" w:cs="標楷體" w:hint="eastAsia"/>
          <w:sz w:val="28"/>
          <w:szCs w:val="28"/>
        </w:rPr>
        <w:t>臺南市發明協會</w:t>
      </w:r>
      <w:r>
        <w:rPr>
          <w:rFonts w:ascii="Times New Roman" w:eastAsia="標楷體" w:hAnsi="標楷體" w:cs="標楷體" w:hint="eastAsia"/>
          <w:sz w:val="28"/>
          <w:szCs w:val="28"/>
        </w:rPr>
        <w:t>、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遠東科技大學</w:t>
      </w:r>
      <w:r>
        <w:rPr>
          <w:rFonts w:ascii="Times New Roman" w:eastAsia="標楷體" w:hAnsi="標楷體" w:cs="標楷體" w:hint="eastAsia"/>
          <w:sz w:val="28"/>
          <w:szCs w:val="28"/>
        </w:rPr>
        <w:t>教學資源中心、創新設計與創業管理系</w:t>
      </w:r>
      <w:r>
        <w:rPr>
          <w:rFonts w:ascii="Times New Roman" w:eastAsia="標楷體" w:hAnsi="標楷體" w:cs="Times New Roman"/>
          <w:sz w:val="28"/>
          <w:szCs w:val="28"/>
        </w:rPr>
        <w:t>(</w:t>
      </w:r>
      <w:r>
        <w:rPr>
          <w:rFonts w:ascii="Times New Roman" w:eastAsia="標楷體" w:hAnsi="標楷體" w:cs="標楷體" w:hint="eastAsia"/>
          <w:sz w:val="28"/>
          <w:szCs w:val="28"/>
        </w:rPr>
        <w:t>所</w:t>
      </w:r>
      <w:r>
        <w:rPr>
          <w:rFonts w:ascii="Times New Roman" w:eastAsia="標楷體" w:hAnsi="標楷體" w:cs="Times New Roman"/>
          <w:sz w:val="28"/>
          <w:szCs w:val="28"/>
        </w:rPr>
        <w:t>)</w:t>
      </w: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研習對象：</w:t>
      </w: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標楷體" w:hint="eastAsia"/>
          <w:sz w:val="28"/>
          <w:szCs w:val="28"/>
        </w:rPr>
        <w:t>對創意、發明、設計、模型、樣品製作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有興趣之公私立高中職、國中小教師</w:t>
      </w:r>
      <w:r>
        <w:rPr>
          <w:rFonts w:ascii="Times New Roman" w:eastAsia="標楷體" w:hAnsi="標楷體" w:cs="標楷體" w:hint="eastAsia"/>
          <w:sz w:val="28"/>
          <w:szCs w:val="28"/>
        </w:rPr>
        <w:t>、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大專院校、相關業界及</w:t>
      </w:r>
      <w:r>
        <w:rPr>
          <w:rFonts w:ascii="Times New Roman" w:eastAsia="標楷體" w:hAnsi="標楷體" w:cs="標楷體" w:hint="eastAsia"/>
          <w:sz w:val="28"/>
          <w:szCs w:val="28"/>
        </w:rPr>
        <w:t>一般民眾</w:t>
      </w:r>
      <w:r w:rsidRPr="00B97516">
        <w:rPr>
          <w:rFonts w:ascii="Times New Roman" w:eastAsia="標楷體" w:hAnsi="標楷體" w:cs="標楷體" w:hint="eastAsia"/>
          <w:sz w:val="28"/>
          <w:szCs w:val="28"/>
        </w:rPr>
        <w:t>均歡迎參加。</w:t>
      </w: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研習地點：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CA535F" w:rsidRPr="00800D6C" w:rsidRDefault="00CA535F" w:rsidP="0050121D">
      <w:pPr>
        <w:pStyle w:val="Default"/>
        <w:jc w:val="both"/>
        <w:rPr>
          <w:rFonts w:eastAsia="標楷體"/>
          <w:sz w:val="28"/>
          <w:szCs w:val="28"/>
        </w:rPr>
      </w:pPr>
      <w:r w:rsidRPr="00800D6C">
        <w:rPr>
          <w:rFonts w:eastAsia="標楷體" w:hAnsi="標楷體" w:cs="標楷體" w:hint="eastAsia"/>
          <w:sz w:val="28"/>
          <w:szCs w:val="28"/>
        </w:rPr>
        <w:t>遠東科技大學創造力中心演講廳</w:t>
      </w:r>
    </w:p>
    <w:p w:rsidR="00CA535F" w:rsidRPr="00B97516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研習日期</w:t>
      </w:r>
      <w:r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時間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CA535F" w:rsidRDefault="00CA535F" w:rsidP="0050121D">
      <w:pPr>
        <w:pStyle w:val="Default"/>
        <w:jc w:val="both"/>
        <w:rPr>
          <w:rFonts w:eastAsia="標楷體"/>
          <w:sz w:val="28"/>
          <w:szCs w:val="28"/>
        </w:rPr>
      </w:pPr>
      <w:r w:rsidRPr="00800D6C"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4</w:t>
      </w:r>
      <w:r w:rsidRPr="00800D6C">
        <w:rPr>
          <w:rFonts w:eastAsia="標楷體" w:hAnsi="標楷體" w:cs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10</w:t>
      </w:r>
      <w:r w:rsidRPr="00800D6C">
        <w:rPr>
          <w:rFonts w:eastAsia="標楷體" w:hAnsi="標楷體" w:cs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>29</w:t>
      </w:r>
      <w:r w:rsidRPr="00800D6C">
        <w:rPr>
          <w:rFonts w:eastAsia="標楷體" w:hAnsi="標楷體" w:cs="標楷體" w:hint="eastAsia"/>
          <w:sz w:val="28"/>
          <w:szCs w:val="28"/>
        </w:rPr>
        <w:t>日</w:t>
      </w:r>
      <w:r w:rsidRPr="00800D6C">
        <w:rPr>
          <w:rFonts w:eastAsia="標楷體"/>
          <w:sz w:val="28"/>
          <w:szCs w:val="28"/>
        </w:rPr>
        <w:t>(</w:t>
      </w:r>
      <w:r>
        <w:rPr>
          <w:rFonts w:eastAsia="標楷體" w:hAnsi="標楷體" w:cs="標楷體" w:hint="eastAsia"/>
          <w:sz w:val="28"/>
          <w:szCs w:val="28"/>
        </w:rPr>
        <w:t>星期四</w:t>
      </w:r>
      <w:r w:rsidRPr="00800D6C">
        <w:rPr>
          <w:rFonts w:eastAsia="標楷體"/>
          <w:sz w:val="28"/>
          <w:szCs w:val="28"/>
        </w:rPr>
        <w:t xml:space="preserve">) </w:t>
      </w:r>
      <w:r>
        <w:rPr>
          <w:rFonts w:eastAsia="標楷體" w:cs="標楷體" w:hint="eastAsia"/>
          <w:sz w:val="28"/>
          <w:szCs w:val="28"/>
        </w:rPr>
        <w:t>下午</w:t>
      </w:r>
      <w:r>
        <w:rPr>
          <w:rFonts w:eastAsia="標楷體"/>
          <w:sz w:val="28"/>
          <w:szCs w:val="28"/>
        </w:rPr>
        <w:t>13</w:t>
      </w:r>
      <w:r w:rsidRPr="0050121D">
        <w:rPr>
          <w:rFonts w:eastAsia="標楷體" w:hAnsi="標楷體" w:cs="標楷體" w:hint="eastAsia"/>
          <w:sz w:val="28"/>
          <w:szCs w:val="28"/>
        </w:rPr>
        <w:t>：</w:t>
      </w:r>
      <w:r>
        <w:rPr>
          <w:rFonts w:eastAsia="標楷體" w:hAnsi="標楷體"/>
          <w:sz w:val="28"/>
          <w:szCs w:val="28"/>
        </w:rPr>
        <w:t>1</w:t>
      </w:r>
      <w:r w:rsidRPr="0050121D">
        <w:rPr>
          <w:rFonts w:eastAsia="標楷體"/>
          <w:sz w:val="28"/>
          <w:szCs w:val="28"/>
        </w:rPr>
        <w:t>0</w:t>
      </w:r>
      <w:r w:rsidRPr="0050121D">
        <w:rPr>
          <w:rFonts w:eastAsia="標楷體" w:hAnsi="標楷體" w:cs="標楷體" w:hint="eastAsia"/>
          <w:sz w:val="28"/>
          <w:szCs w:val="28"/>
        </w:rPr>
        <w:t>～</w:t>
      </w:r>
      <w:r w:rsidRPr="0050121D"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6</w:t>
      </w:r>
      <w:r w:rsidRPr="0050121D">
        <w:rPr>
          <w:rFonts w:eastAsia="標楷體" w:hAnsi="標楷體" w:cs="標楷體" w:hint="eastAsia"/>
          <w:sz w:val="28"/>
          <w:szCs w:val="28"/>
        </w:rPr>
        <w:t>：</w:t>
      </w:r>
      <w:r>
        <w:rPr>
          <w:rFonts w:eastAsia="標楷體" w:hAnsi="標楷體"/>
          <w:sz w:val="28"/>
          <w:szCs w:val="28"/>
        </w:rPr>
        <w:t>4</w:t>
      </w:r>
      <w:r w:rsidRPr="0050121D">
        <w:rPr>
          <w:rFonts w:eastAsia="標楷體"/>
          <w:sz w:val="28"/>
          <w:szCs w:val="28"/>
        </w:rPr>
        <w:t>0</w:t>
      </w:r>
    </w:p>
    <w:p w:rsidR="00CA535F" w:rsidRPr="00856EDA" w:rsidRDefault="00CA535F" w:rsidP="00856ED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報名網址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：</w:t>
      </w: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 </w:t>
      </w:r>
    </w:p>
    <w:p w:rsidR="00CA535F" w:rsidRDefault="00CA535F" w:rsidP="0050121D">
      <w:pPr>
        <w:pStyle w:val="Default"/>
        <w:jc w:val="both"/>
        <w:rPr>
          <w:rFonts w:eastAsia="標楷體"/>
          <w:sz w:val="28"/>
          <w:szCs w:val="28"/>
        </w:rPr>
      </w:pPr>
      <w:hyperlink r:id="rId7" w:history="1">
        <w:r w:rsidRPr="001665C3">
          <w:rPr>
            <w:rStyle w:val="Hyperlink"/>
            <w:rFonts w:eastAsia="標楷體"/>
            <w:sz w:val="28"/>
            <w:szCs w:val="28"/>
          </w:rPr>
          <w:t>http://goo.gl/J2Bm2T</w:t>
        </w:r>
      </w:hyperlink>
    </w:p>
    <w:p w:rsidR="00CA535F" w:rsidRPr="00800D6C" w:rsidRDefault="00CA535F" w:rsidP="0050121D">
      <w:pPr>
        <w:pStyle w:val="Default"/>
        <w:jc w:val="both"/>
        <w:rPr>
          <w:rFonts w:eastAsia="標楷體"/>
          <w:sz w:val="28"/>
          <w:szCs w:val="28"/>
        </w:rPr>
      </w:pPr>
    </w:p>
    <w:p w:rsidR="00CA535F" w:rsidRPr="00856EDA" w:rsidRDefault="00CA535F" w:rsidP="00B97516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</w:pPr>
      <w:r w:rsidRPr="00B97516">
        <w:rPr>
          <w:rFonts w:ascii="Times New Roman" w:eastAsia="標楷體" w:hAnsi="Times New Roman" w:cs="Times New Roman"/>
          <w:b/>
          <w:bCs/>
          <w:color w:val="FF00FF"/>
          <w:sz w:val="28"/>
          <w:szCs w:val="28"/>
        </w:rPr>
        <w:t xml:space="preserve">♥ </w:t>
      </w:r>
      <w:r w:rsidRPr="00B97516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研習會</w:t>
      </w:r>
      <w:r w:rsidRPr="00E07D21">
        <w:rPr>
          <w:rFonts w:ascii="Times New Roman" w:eastAsia="標楷體" w:hAnsi="Times New Roman" w:cs="標楷體" w:hint="eastAsia"/>
          <w:b/>
          <w:bCs/>
          <w:color w:val="FF00FF"/>
          <w:sz w:val="28"/>
          <w:szCs w:val="28"/>
        </w:rPr>
        <w:t>議程表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47"/>
        <w:gridCol w:w="2984"/>
        <w:gridCol w:w="2835"/>
      </w:tblGrid>
      <w:tr w:rsidR="00CA535F" w:rsidRPr="00496A77">
        <w:trPr>
          <w:jc w:val="center"/>
        </w:trPr>
        <w:tc>
          <w:tcPr>
            <w:tcW w:w="2047" w:type="dxa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時　　間</w:t>
            </w:r>
          </w:p>
        </w:tc>
        <w:tc>
          <w:tcPr>
            <w:tcW w:w="2984" w:type="dxa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2835" w:type="dxa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主講人</w:t>
            </w:r>
            <w:r w:rsidRPr="00496A77">
              <w:rPr>
                <w:rFonts w:eastAsia="標楷體" w:hAnsi="標楷體"/>
                <w:sz w:val="28"/>
                <w:szCs w:val="28"/>
              </w:rPr>
              <w:t>/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CA535F" w:rsidRPr="00496A77">
        <w:trPr>
          <w:jc w:val="center"/>
        </w:trPr>
        <w:tc>
          <w:tcPr>
            <w:tcW w:w="2047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 w:hAnsi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835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  <w:tr w:rsidR="00CA535F" w:rsidRPr="00496A77">
        <w:trPr>
          <w:trHeight w:val="1513"/>
          <w:jc w:val="center"/>
        </w:trPr>
        <w:tc>
          <w:tcPr>
            <w:tcW w:w="2047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13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如何製作專利發明</w:t>
            </w:r>
          </w:p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模型樣品</w:t>
            </w:r>
          </w:p>
        </w:tc>
        <w:tc>
          <w:tcPr>
            <w:tcW w:w="2835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李世卿</w:t>
            </w:r>
            <w:r w:rsidRPr="00496A77">
              <w:rPr>
                <w:rFonts w:eastAsia="標楷體"/>
                <w:sz w:val="28"/>
                <w:szCs w:val="28"/>
              </w:rPr>
              <w:t xml:space="preserve"> </w:t>
            </w:r>
            <w:r w:rsidRPr="00496A77">
              <w:rPr>
                <w:rFonts w:eastAsia="標楷體" w:cs="標楷體" w:hint="eastAsia"/>
                <w:sz w:val="28"/>
                <w:szCs w:val="28"/>
              </w:rPr>
              <w:t>負責人</w:t>
            </w:r>
          </w:p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唐新創意設計中心</w:t>
            </w:r>
          </w:p>
        </w:tc>
      </w:tr>
      <w:tr w:rsidR="00CA535F" w:rsidRPr="00496A77">
        <w:trPr>
          <w:jc w:val="center"/>
        </w:trPr>
        <w:tc>
          <w:tcPr>
            <w:tcW w:w="2047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0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984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茶敘</w:t>
            </w:r>
          </w:p>
        </w:tc>
        <w:tc>
          <w:tcPr>
            <w:tcW w:w="2835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  <w:tr w:rsidR="00CA535F" w:rsidRPr="00496A77">
        <w:trPr>
          <w:trHeight w:val="1060"/>
          <w:jc w:val="center"/>
        </w:trPr>
        <w:tc>
          <w:tcPr>
            <w:tcW w:w="2047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15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10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～</w:t>
            </w:r>
            <w:r w:rsidRPr="00496A77">
              <w:rPr>
                <w:rFonts w:eastAsia="標楷體"/>
                <w:sz w:val="28"/>
                <w:szCs w:val="28"/>
              </w:rPr>
              <w:t>16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4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創意發明實務篇</w:t>
            </w:r>
          </w:p>
        </w:tc>
        <w:tc>
          <w:tcPr>
            <w:tcW w:w="2835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翁秀玉</w:t>
            </w:r>
            <w:r w:rsidRPr="00496A77">
              <w:rPr>
                <w:rFonts w:eastAsia="標楷體"/>
                <w:sz w:val="28"/>
                <w:szCs w:val="28"/>
              </w:rPr>
              <w:t xml:space="preserve"> </w:t>
            </w:r>
            <w:r w:rsidRPr="00496A77">
              <w:rPr>
                <w:rFonts w:eastAsia="標楷體" w:cs="標楷體" w:hint="eastAsia"/>
                <w:sz w:val="28"/>
                <w:szCs w:val="28"/>
              </w:rPr>
              <w:t>資優班教師</w:t>
            </w:r>
            <w:r w:rsidRPr="00496A77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國立嘉義大學附設實驗國民小學</w:t>
            </w:r>
          </w:p>
        </w:tc>
      </w:tr>
      <w:tr w:rsidR="00CA535F" w:rsidRPr="00496A77">
        <w:trPr>
          <w:jc w:val="center"/>
        </w:trPr>
        <w:tc>
          <w:tcPr>
            <w:tcW w:w="2047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/>
                <w:sz w:val="28"/>
                <w:szCs w:val="28"/>
              </w:rPr>
              <w:t>16</w:t>
            </w:r>
            <w:r w:rsidRPr="00496A77">
              <w:rPr>
                <w:rFonts w:eastAsia="標楷體" w:hAnsi="標楷體" w:cs="標楷體" w:hint="eastAsia"/>
                <w:sz w:val="28"/>
                <w:szCs w:val="28"/>
              </w:rPr>
              <w:t>：</w:t>
            </w:r>
            <w:r w:rsidRPr="00496A77">
              <w:rPr>
                <w:rFonts w:eastAsia="標楷體" w:hAnsi="標楷體"/>
                <w:sz w:val="28"/>
                <w:szCs w:val="28"/>
              </w:rPr>
              <w:t>4</w:t>
            </w:r>
            <w:r w:rsidRPr="00496A7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84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835" w:type="dxa"/>
            <w:vAlign w:val="center"/>
          </w:tcPr>
          <w:p w:rsidR="00CA535F" w:rsidRPr="00496A77" w:rsidRDefault="00CA535F" w:rsidP="00496A77">
            <w:pPr>
              <w:pStyle w:val="Default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96A77">
              <w:rPr>
                <w:rFonts w:eastAsia="標楷體" w:cs="標楷體" w:hint="eastAsia"/>
                <w:sz w:val="28"/>
                <w:szCs w:val="28"/>
              </w:rPr>
              <w:t>何佳融小姐</w:t>
            </w:r>
          </w:p>
        </w:tc>
      </w:tr>
    </w:tbl>
    <w:p w:rsidR="00CA535F" w:rsidRDefault="00CA535F">
      <w:pPr>
        <w:rPr>
          <w:rFonts w:ascii="Times New Roman" w:eastAsia="標楷體" w:hAnsi="Times New Roman" w:cs="Times New Roman"/>
        </w:rPr>
      </w:pPr>
    </w:p>
    <w:sectPr w:rsidR="00CA535F" w:rsidSect="00536C72">
      <w:pgSz w:w="11906" w:h="16838"/>
      <w:pgMar w:top="907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35F" w:rsidRDefault="00CA535F" w:rsidP="00541B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535F" w:rsidRDefault="00CA535F" w:rsidP="00541B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35F" w:rsidRDefault="00CA535F" w:rsidP="00541B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535F" w:rsidRDefault="00CA535F" w:rsidP="00541B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855"/>
    <w:multiLevelType w:val="hybridMultilevel"/>
    <w:tmpl w:val="09904168"/>
    <w:lvl w:ilvl="0" w:tplc="B2A61C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7179E4"/>
    <w:multiLevelType w:val="multilevel"/>
    <w:tmpl w:val="CBBC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B8A"/>
    <w:rsid w:val="0000198B"/>
    <w:rsid w:val="00003CC9"/>
    <w:rsid w:val="00017DF2"/>
    <w:rsid w:val="00021078"/>
    <w:rsid w:val="000228D0"/>
    <w:rsid w:val="0002329D"/>
    <w:rsid w:val="000237EF"/>
    <w:rsid w:val="000303CC"/>
    <w:rsid w:val="000305AA"/>
    <w:rsid w:val="000319EB"/>
    <w:rsid w:val="00031D35"/>
    <w:rsid w:val="0003402B"/>
    <w:rsid w:val="00040A63"/>
    <w:rsid w:val="0004693E"/>
    <w:rsid w:val="000543DE"/>
    <w:rsid w:val="00055C0E"/>
    <w:rsid w:val="000560CD"/>
    <w:rsid w:val="000600EA"/>
    <w:rsid w:val="00065519"/>
    <w:rsid w:val="0006724F"/>
    <w:rsid w:val="00070D29"/>
    <w:rsid w:val="00071CF9"/>
    <w:rsid w:val="00074345"/>
    <w:rsid w:val="00077142"/>
    <w:rsid w:val="00082B52"/>
    <w:rsid w:val="0009287F"/>
    <w:rsid w:val="00092D66"/>
    <w:rsid w:val="00094452"/>
    <w:rsid w:val="0009583E"/>
    <w:rsid w:val="000A2E69"/>
    <w:rsid w:val="000A3A32"/>
    <w:rsid w:val="000A4746"/>
    <w:rsid w:val="000A7086"/>
    <w:rsid w:val="000B2AEB"/>
    <w:rsid w:val="000B476A"/>
    <w:rsid w:val="000B5195"/>
    <w:rsid w:val="000B554A"/>
    <w:rsid w:val="000B7CE6"/>
    <w:rsid w:val="000B7DB9"/>
    <w:rsid w:val="000C1F21"/>
    <w:rsid w:val="000C2ACA"/>
    <w:rsid w:val="000C3225"/>
    <w:rsid w:val="000D5EDE"/>
    <w:rsid w:val="000F3E7D"/>
    <w:rsid w:val="000F402A"/>
    <w:rsid w:val="000F666E"/>
    <w:rsid w:val="000F7997"/>
    <w:rsid w:val="00102284"/>
    <w:rsid w:val="00103998"/>
    <w:rsid w:val="00105F93"/>
    <w:rsid w:val="001117C1"/>
    <w:rsid w:val="00114931"/>
    <w:rsid w:val="001157CF"/>
    <w:rsid w:val="001163BF"/>
    <w:rsid w:val="00116BCA"/>
    <w:rsid w:val="00126487"/>
    <w:rsid w:val="001301E0"/>
    <w:rsid w:val="00131AF6"/>
    <w:rsid w:val="00133CB6"/>
    <w:rsid w:val="00135A74"/>
    <w:rsid w:val="00136197"/>
    <w:rsid w:val="00141208"/>
    <w:rsid w:val="00142F18"/>
    <w:rsid w:val="001443FE"/>
    <w:rsid w:val="00144E1B"/>
    <w:rsid w:val="00146890"/>
    <w:rsid w:val="00147B15"/>
    <w:rsid w:val="001524E6"/>
    <w:rsid w:val="0015501C"/>
    <w:rsid w:val="00165221"/>
    <w:rsid w:val="001665C3"/>
    <w:rsid w:val="00170F9A"/>
    <w:rsid w:val="0017699F"/>
    <w:rsid w:val="00177B45"/>
    <w:rsid w:val="00184809"/>
    <w:rsid w:val="00191A18"/>
    <w:rsid w:val="001928C7"/>
    <w:rsid w:val="00193E81"/>
    <w:rsid w:val="001A32CD"/>
    <w:rsid w:val="001A3EDC"/>
    <w:rsid w:val="001A5E8B"/>
    <w:rsid w:val="001A6C4B"/>
    <w:rsid w:val="001B4C3F"/>
    <w:rsid w:val="001C0746"/>
    <w:rsid w:val="001C296D"/>
    <w:rsid w:val="001C2A1C"/>
    <w:rsid w:val="001C6503"/>
    <w:rsid w:val="001D21C0"/>
    <w:rsid w:val="001D437D"/>
    <w:rsid w:val="001E2E2B"/>
    <w:rsid w:val="001E433C"/>
    <w:rsid w:val="001E6127"/>
    <w:rsid w:val="001F4314"/>
    <w:rsid w:val="001F6EA0"/>
    <w:rsid w:val="00201932"/>
    <w:rsid w:val="0020353C"/>
    <w:rsid w:val="002046AE"/>
    <w:rsid w:val="00207587"/>
    <w:rsid w:val="00210845"/>
    <w:rsid w:val="00213648"/>
    <w:rsid w:val="002145E5"/>
    <w:rsid w:val="00214643"/>
    <w:rsid w:val="00215F9E"/>
    <w:rsid w:val="00221274"/>
    <w:rsid w:val="00240592"/>
    <w:rsid w:val="00242D25"/>
    <w:rsid w:val="00242DB8"/>
    <w:rsid w:val="00246ADF"/>
    <w:rsid w:val="00250BC8"/>
    <w:rsid w:val="00257431"/>
    <w:rsid w:val="00262937"/>
    <w:rsid w:val="00262B59"/>
    <w:rsid w:val="00267DC2"/>
    <w:rsid w:val="0027164D"/>
    <w:rsid w:val="00273A8E"/>
    <w:rsid w:val="002750AC"/>
    <w:rsid w:val="002758D2"/>
    <w:rsid w:val="0027684A"/>
    <w:rsid w:val="00286C10"/>
    <w:rsid w:val="00286DAC"/>
    <w:rsid w:val="00290B48"/>
    <w:rsid w:val="002958B9"/>
    <w:rsid w:val="00296C79"/>
    <w:rsid w:val="00296DB5"/>
    <w:rsid w:val="00297A78"/>
    <w:rsid w:val="002A2763"/>
    <w:rsid w:val="002B2629"/>
    <w:rsid w:val="002B547B"/>
    <w:rsid w:val="002B5648"/>
    <w:rsid w:val="002B61E4"/>
    <w:rsid w:val="002C1EFC"/>
    <w:rsid w:val="002C4FD1"/>
    <w:rsid w:val="002D2B18"/>
    <w:rsid w:val="002D4A91"/>
    <w:rsid w:val="002D7211"/>
    <w:rsid w:val="002E45A0"/>
    <w:rsid w:val="002E6C7C"/>
    <w:rsid w:val="002E7107"/>
    <w:rsid w:val="002E7948"/>
    <w:rsid w:val="002F286A"/>
    <w:rsid w:val="0030007C"/>
    <w:rsid w:val="00302960"/>
    <w:rsid w:val="00307500"/>
    <w:rsid w:val="00312990"/>
    <w:rsid w:val="00326CF6"/>
    <w:rsid w:val="003276FE"/>
    <w:rsid w:val="00333C55"/>
    <w:rsid w:val="00342233"/>
    <w:rsid w:val="00346DB3"/>
    <w:rsid w:val="00351CE5"/>
    <w:rsid w:val="00353150"/>
    <w:rsid w:val="003532CD"/>
    <w:rsid w:val="00355B37"/>
    <w:rsid w:val="003561D1"/>
    <w:rsid w:val="00360CE2"/>
    <w:rsid w:val="00360DB0"/>
    <w:rsid w:val="003614EE"/>
    <w:rsid w:val="00362CC3"/>
    <w:rsid w:val="00370841"/>
    <w:rsid w:val="00370E92"/>
    <w:rsid w:val="003853B4"/>
    <w:rsid w:val="00385AE5"/>
    <w:rsid w:val="003A0B52"/>
    <w:rsid w:val="003A4ED3"/>
    <w:rsid w:val="003A7AAC"/>
    <w:rsid w:val="003B46A1"/>
    <w:rsid w:val="003D0522"/>
    <w:rsid w:val="003F1EA9"/>
    <w:rsid w:val="003F60D0"/>
    <w:rsid w:val="003F6DDF"/>
    <w:rsid w:val="004028B3"/>
    <w:rsid w:val="00402C8B"/>
    <w:rsid w:val="00413C25"/>
    <w:rsid w:val="00413E1A"/>
    <w:rsid w:val="00413F73"/>
    <w:rsid w:val="00417E50"/>
    <w:rsid w:val="00420E98"/>
    <w:rsid w:val="0042201E"/>
    <w:rsid w:val="00422E6A"/>
    <w:rsid w:val="00422EA2"/>
    <w:rsid w:val="0042356E"/>
    <w:rsid w:val="00424BF7"/>
    <w:rsid w:val="004325D6"/>
    <w:rsid w:val="004425C3"/>
    <w:rsid w:val="00445F44"/>
    <w:rsid w:val="00446E92"/>
    <w:rsid w:val="00460D6F"/>
    <w:rsid w:val="004626AB"/>
    <w:rsid w:val="004662A4"/>
    <w:rsid w:val="004703AB"/>
    <w:rsid w:val="0047236A"/>
    <w:rsid w:val="00475C64"/>
    <w:rsid w:val="00476F5B"/>
    <w:rsid w:val="004770D6"/>
    <w:rsid w:val="0048230C"/>
    <w:rsid w:val="004854E3"/>
    <w:rsid w:val="0049426B"/>
    <w:rsid w:val="00495D95"/>
    <w:rsid w:val="00496A77"/>
    <w:rsid w:val="00497655"/>
    <w:rsid w:val="004A0E31"/>
    <w:rsid w:val="004A369D"/>
    <w:rsid w:val="004B074D"/>
    <w:rsid w:val="004B1207"/>
    <w:rsid w:val="004C0121"/>
    <w:rsid w:val="004C12E5"/>
    <w:rsid w:val="004C1947"/>
    <w:rsid w:val="004C3D8C"/>
    <w:rsid w:val="004D0B08"/>
    <w:rsid w:val="004D2271"/>
    <w:rsid w:val="004D2C29"/>
    <w:rsid w:val="004E2794"/>
    <w:rsid w:val="004E42A0"/>
    <w:rsid w:val="004E59BC"/>
    <w:rsid w:val="004F1642"/>
    <w:rsid w:val="004F46F9"/>
    <w:rsid w:val="004F48DC"/>
    <w:rsid w:val="004F4DB7"/>
    <w:rsid w:val="00500F93"/>
    <w:rsid w:val="0050121D"/>
    <w:rsid w:val="00504234"/>
    <w:rsid w:val="00511B12"/>
    <w:rsid w:val="005201A4"/>
    <w:rsid w:val="00520295"/>
    <w:rsid w:val="005204B3"/>
    <w:rsid w:val="0052086C"/>
    <w:rsid w:val="00520F3C"/>
    <w:rsid w:val="00521B30"/>
    <w:rsid w:val="00521C56"/>
    <w:rsid w:val="00523707"/>
    <w:rsid w:val="00524F8E"/>
    <w:rsid w:val="005319E5"/>
    <w:rsid w:val="00531EBE"/>
    <w:rsid w:val="0053301F"/>
    <w:rsid w:val="00534192"/>
    <w:rsid w:val="0053689F"/>
    <w:rsid w:val="00536C72"/>
    <w:rsid w:val="00541B8A"/>
    <w:rsid w:val="00543200"/>
    <w:rsid w:val="00547C0D"/>
    <w:rsid w:val="00547F50"/>
    <w:rsid w:val="00554484"/>
    <w:rsid w:val="00563D76"/>
    <w:rsid w:val="00570459"/>
    <w:rsid w:val="005717AB"/>
    <w:rsid w:val="0057477A"/>
    <w:rsid w:val="005870C5"/>
    <w:rsid w:val="0059264A"/>
    <w:rsid w:val="005A129F"/>
    <w:rsid w:val="005C0D2A"/>
    <w:rsid w:val="005C3BF5"/>
    <w:rsid w:val="005D194B"/>
    <w:rsid w:val="005D1DC6"/>
    <w:rsid w:val="005D234A"/>
    <w:rsid w:val="005E2827"/>
    <w:rsid w:val="005E4138"/>
    <w:rsid w:val="005F2AD1"/>
    <w:rsid w:val="006033F7"/>
    <w:rsid w:val="00603864"/>
    <w:rsid w:val="0060673A"/>
    <w:rsid w:val="00613BD0"/>
    <w:rsid w:val="00621B41"/>
    <w:rsid w:val="00622DBB"/>
    <w:rsid w:val="00623065"/>
    <w:rsid w:val="00623AF4"/>
    <w:rsid w:val="00626146"/>
    <w:rsid w:val="00630A44"/>
    <w:rsid w:val="006310F0"/>
    <w:rsid w:val="00635770"/>
    <w:rsid w:val="0064007E"/>
    <w:rsid w:val="00644B51"/>
    <w:rsid w:val="0064594B"/>
    <w:rsid w:val="00646394"/>
    <w:rsid w:val="006472EB"/>
    <w:rsid w:val="00663075"/>
    <w:rsid w:val="00666AF7"/>
    <w:rsid w:val="00671694"/>
    <w:rsid w:val="006735EB"/>
    <w:rsid w:val="00681ED5"/>
    <w:rsid w:val="0068566C"/>
    <w:rsid w:val="00685B34"/>
    <w:rsid w:val="00687B86"/>
    <w:rsid w:val="00687DDF"/>
    <w:rsid w:val="00691F8C"/>
    <w:rsid w:val="00693A1D"/>
    <w:rsid w:val="00695195"/>
    <w:rsid w:val="006A13F8"/>
    <w:rsid w:val="006A1A78"/>
    <w:rsid w:val="006A5E68"/>
    <w:rsid w:val="006A71F6"/>
    <w:rsid w:val="006B05BF"/>
    <w:rsid w:val="006B2C18"/>
    <w:rsid w:val="006B53D3"/>
    <w:rsid w:val="006B56AC"/>
    <w:rsid w:val="006B6BD7"/>
    <w:rsid w:val="006B7D5D"/>
    <w:rsid w:val="006C0FE2"/>
    <w:rsid w:val="006C209D"/>
    <w:rsid w:val="006C2557"/>
    <w:rsid w:val="006C6324"/>
    <w:rsid w:val="006E20B7"/>
    <w:rsid w:val="006E6921"/>
    <w:rsid w:val="006F3F99"/>
    <w:rsid w:val="006F41C7"/>
    <w:rsid w:val="006F6520"/>
    <w:rsid w:val="00707BB2"/>
    <w:rsid w:val="00707E2B"/>
    <w:rsid w:val="00711039"/>
    <w:rsid w:val="007115C9"/>
    <w:rsid w:val="00723B3A"/>
    <w:rsid w:val="007254D6"/>
    <w:rsid w:val="0072699C"/>
    <w:rsid w:val="00727745"/>
    <w:rsid w:val="00735047"/>
    <w:rsid w:val="00735646"/>
    <w:rsid w:val="007365F6"/>
    <w:rsid w:val="00750473"/>
    <w:rsid w:val="00752656"/>
    <w:rsid w:val="00753337"/>
    <w:rsid w:val="007544AB"/>
    <w:rsid w:val="0076125B"/>
    <w:rsid w:val="0076164A"/>
    <w:rsid w:val="00774549"/>
    <w:rsid w:val="00774F21"/>
    <w:rsid w:val="00776623"/>
    <w:rsid w:val="007841CB"/>
    <w:rsid w:val="00785B70"/>
    <w:rsid w:val="00787787"/>
    <w:rsid w:val="00787BB6"/>
    <w:rsid w:val="00793EAD"/>
    <w:rsid w:val="007A2B9A"/>
    <w:rsid w:val="007B6888"/>
    <w:rsid w:val="007C0380"/>
    <w:rsid w:val="007C0F65"/>
    <w:rsid w:val="007D0132"/>
    <w:rsid w:val="007D09D1"/>
    <w:rsid w:val="007D541C"/>
    <w:rsid w:val="007E4B93"/>
    <w:rsid w:val="007F060E"/>
    <w:rsid w:val="007F10DA"/>
    <w:rsid w:val="00800D6C"/>
    <w:rsid w:val="008023E0"/>
    <w:rsid w:val="008036D8"/>
    <w:rsid w:val="008068D0"/>
    <w:rsid w:val="00814410"/>
    <w:rsid w:val="0081508F"/>
    <w:rsid w:val="0081742E"/>
    <w:rsid w:val="008223CA"/>
    <w:rsid w:val="00825516"/>
    <w:rsid w:val="008320C3"/>
    <w:rsid w:val="00833EDA"/>
    <w:rsid w:val="00840755"/>
    <w:rsid w:val="00845249"/>
    <w:rsid w:val="00850917"/>
    <w:rsid w:val="00850E5A"/>
    <w:rsid w:val="008564E3"/>
    <w:rsid w:val="00856EDA"/>
    <w:rsid w:val="008762B0"/>
    <w:rsid w:val="00881DAD"/>
    <w:rsid w:val="0088284F"/>
    <w:rsid w:val="00883BDF"/>
    <w:rsid w:val="0089168F"/>
    <w:rsid w:val="0089496A"/>
    <w:rsid w:val="00894B25"/>
    <w:rsid w:val="008978A7"/>
    <w:rsid w:val="008A3085"/>
    <w:rsid w:val="008A6139"/>
    <w:rsid w:val="008B0635"/>
    <w:rsid w:val="008B0FEF"/>
    <w:rsid w:val="008B2B61"/>
    <w:rsid w:val="008B73D6"/>
    <w:rsid w:val="008C17C0"/>
    <w:rsid w:val="008C2E8A"/>
    <w:rsid w:val="008C333A"/>
    <w:rsid w:val="008C4E46"/>
    <w:rsid w:val="008C794A"/>
    <w:rsid w:val="008D1B4F"/>
    <w:rsid w:val="008D4567"/>
    <w:rsid w:val="008D5C80"/>
    <w:rsid w:val="008E2FD2"/>
    <w:rsid w:val="008E5017"/>
    <w:rsid w:val="008E6207"/>
    <w:rsid w:val="008F0B54"/>
    <w:rsid w:val="008F257C"/>
    <w:rsid w:val="008F30EE"/>
    <w:rsid w:val="00900E7D"/>
    <w:rsid w:val="00901A06"/>
    <w:rsid w:val="00910A55"/>
    <w:rsid w:val="009111D4"/>
    <w:rsid w:val="00915050"/>
    <w:rsid w:val="00917A78"/>
    <w:rsid w:val="00921703"/>
    <w:rsid w:val="009272A4"/>
    <w:rsid w:val="00927A31"/>
    <w:rsid w:val="00927A6F"/>
    <w:rsid w:val="00933BEB"/>
    <w:rsid w:val="00933C45"/>
    <w:rsid w:val="0093716B"/>
    <w:rsid w:val="00937810"/>
    <w:rsid w:val="00944F1A"/>
    <w:rsid w:val="00952BC0"/>
    <w:rsid w:val="00955D5B"/>
    <w:rsid w:val="00955E86"/>
    <w:rsid w:val="00957814"/>
    <w:rsid w:val="00960E3D"/>
    <w:rsid w:val="00962C59"/>
    <w:rsid w:val="0096482E"/>
    <w:rsid w:val="00964852"/>
    <w:rsid w:val="00966BA7"/>
    <w:rsid w:val="00971A78"/>
    <w:rsid w:val="00973A86"/>
    <w:rsid w:val="00975B59"/>
    <w:rsid w:val="00982FFA"/>
    <w:rsid w:val="00984FFE"/>
    <w:rsid w:val="009A1359"/>
    <w:rsid w:val="009A366B"/>
    <w:rsid w:val="009A53EC"/>
    <w:rsid w:val="009C535D"/>
    <w:rsid w:val="009C72AC"/>
    <w:rsid w:val="009D09D5"/>
    <w:rsid w:val="009D26BD"/>
    <w:rsid w:val="009D491F"/>
    <w:rsid w:val="009D5FC0"/>
    <w:rsid w:val="009D7C64"/>
    <w:rsid w:val="009E10F0"/>
    <w:rsid w:val="009E3EF9"/>
    <w:rsid w:val="009F1443"/>
    <w:rsid w:val="009F1EDE"/>
    <w:rsid w:val="009F25EB"/>
    <w:rsid w:val="009F4481"/>
    <w:rsid w:val="009F6883"/>
    <w:rsid w:val="00A020DA"/>
    <w:rsid w:val="00A13985"/>
    <w:rsid w:val="00A14FE9"/>
    <w:rsid w:val="00A15F1F"/>
    <w:rsid w:val="00A207B0"/>
    <w:rsid w:val="00A21AC3"/>
    <w:rsid w:val="00A248C3"/>
    <w:rsid w:val="00A26162"/>
    <w:rsid w:val="00A30D2A"/>
    <w:rsid w:val="00A33751"/>
    <w:rsid w:val="00A34B17"/>
    <w:rsid w:val="00A3502E"/>
    <w:rsid w:val="00A35B85"/>
    <w:rsid w:val="00A377C5"/>
    <w:rsid w:val="00A40E71"/>
    <w:rsid w:val="00A45324"/>
    <w:rsid w:val="00A46F73"/>
    <w:rsid w:val="00A50F4F"/>
    <w:rsid w:val="00A51E48"/>
    <w:rsid w:val="00A609FE"/>
    <w:rsid w:val="00A60A06"/>
    <w:rsid w:val="00A652AC"/>
    <w:rsid w:val="00A72252"/>
    <w:rsid w:val="00A72A7C"/>
    <w:rsid w:val="00A7315B"/>
    <w:rsid w:val="00A75973"/>
    <w:rsid w:val="00A76B0E"/>
    <w:rsid w:val="00A80B73"/>
    <w:rsid w:val="00A81D76"/>
    <w:rsid w:val="00A8500C"/>
    <w:rsid w:val="00A90CC7"/>
    <w:rsid w:val="00A91514"/>
    <w:rsid w:val="00A92930"/>
    <w:rsid w:val="00A96026"/>
    <w:rsid w:val="00AA1441"/>
    <w:rsid w:val="00AA283E"/>
    <w:rsid w:val="00AA3E6C"/>
    <w:rsid w:val="00AA46EC"/>
    <w:rsid w:val="00AA630F"/>
    <w:rsid w:val="00AB06E9"/>
    <w:rsid w:val="00AB270C"/>
    <w:rsid w:val="00AB4CA4"/>
    <w:rsid w:val="00AB4CEF"/>
    <w:rsid w:val="00AC053E"/>
    <w:rsid w:val="00AC0598"/>
    <w:rsid w:val="00AC6F3D"/>
    <w:rsid w:val="00AD237D"/>
    <w:rsid w:val="00AD3779"/>
    <w:rsid w:val="00AD507C"/>
    <w:rsid w:val="00AD581B"/>
    <w:rsid w:val="00AE11AB"/>
    <w:rsid w:val="00AE179D"/>
    <w:rsid w:val="00AE26BD"/>
    <w:rsid w:val="00AE38FA"/>
    <w:rsid w:val="00AE6FFB"/>
    <w:rsid w:val="00AF2525"/>
    <w:rsid w:val="00AF29B6"/>
    <w:rsid w:val="00AF29CA"/>
    <w:rsid w:val="00AF4A10"/>
    <w:rsid w:val="00AF56E7"/>
    <w:rsid w:val="00B00075"/>
    <w:rsid w:val="00B011EF"/>
    <w:rsid w:val="00B169D2"/>
    <w:rsid w:val="00B1713C"/>
    <w:rsid w:val="00B23244"/>
    <w:rsid w:val="00B23D93"/>
    <w:rsid w:val="00B2745E"/>
    <w:rsid w:val="00B30D62"/>
    <w:rsid w:val="00B32EA3"/>
    <w:rsid w:val="00B341A8"/>
    <w:rsid w:val="00B3715A"/>
    <w:rsid w:val="00B4003B"/>
    <w:rsid w:val="00B41B25"/>
    <w:rsid w:val="00B44C8E"/>
    <w:rsid w:val="00B57533"/>
    <w:rsid w:val="00B57B4D"/>
    <w:rsid w:val="00B606D5"/>
    <w:rsid w:val="00B62A6D"/>
    <w:rsid w:val="00B67B25"/>
    <w:rsid w:val="00B70980"/>
    <w:rsid w:val="00B72BAA"/>
    <w:rsid w:val="00B75E2A"/>
    <w:rsid w:val="00B76C05"/>
    <w:rsid w:val="00B94007"/>
    <w:rsid w:val="00B95082"/>
    <w:rsid w:val="00B97516"/>
    <w:rsid w:val="00B97728"/>
    <w:rsid w:val="00BA2287"/>
    <w:rsid w:val="00BA4824"/>
    <w:rsid w:val="00BA5F54"/>
    <w:rsid w:val="00BA6824"/>
    <w:rsid w:val="00BA717D"/>
    <w:rsid w:val="00BB2933"/>
    <w:rsid w:val="00BB73CB"/>
    <w:rsid w:val="00BC1220"/>
    <w:rsid w:val="00BC6489"/>
    <w:rsid w:val="00BE148E"/>
    <w:rsid w:val="00BE327B"/>
    <w:rsid w:val="00BE5AC1"/>
    <w:rsid w:val="00BE5D6C"/>
    <w:rsid w:val="00BE6B41"/>
    <w:rsid w:val="00BE6FF3"/>
    <w:rsid w:val="00BF34EA"/>
    <w:rsid w:val="00BF39AE"/>
    <w:rsid w:val="00BF630D"/>
    <w:rsid w:val="00BF634D"/>
    <w:rsid w:val="00C00EA7"/>
    <w:rsid w:val="00C05156"/>
    <w:rsid w:val="00C106E0"/>
    <w:rsid w:val="00C10B64"/>
    <w:rsid w:val="00C12EBF"/>
    <w:rsid w:val="00C16756"/>
    <w:rsid w:val="00C171C8"/>
    <w:rsid w:val="00C20176"/>
    <w:rsid w:val="00C31387"/>
    <w:rsid w:val="00C3138A"/>
    <w:rsid w:val="00C36C82"/>
    <w:rsid w:val="00C44492"/>
    <w:rsid w:val="00C46083"/>
    <w:rsid w:val="00C4787B"/>
    <w:rsid w:val="00C55D63"/>
    <w:rsid w:val="00C57A01"/>
    <w:rsid w:val="00C614D2"/>
    <w:rsid w:val="00C621F3"/>
    <w:rsid w:val="00C64B03"/>
    <w:rsid w:val="00C7163B"/>
    <w:rsid w:val="00C73D7A"/>
    <w:rsid w:val="00C744E5"/>
    <w:rsid w:val="00C75F4C"/>
    <w:rsid w:val="00C762ED"/>
    <w:rsid w:val="00C7677A"/>
    <w:rsid w:val="00C81332"/>
    <w:rsid w:val="00C83792"/>
    <w:rsid w:val="00C906A2"/>
    <w:rsid w:val="00C96146"/>
    <w:rsid w:val="00C96B57"/>
    <w:rsid w:val="00CA0612"/>
    <w:rsid w:val="00CA32CD"/>
    <w:rsid w:val="00CA535F"/>
    <w:rsid w:val="00CB14BD"/>
    <w:rsid w:val="00CB5F47"/>
    <w:rsid w:val="00CC68E1"/>
    <w:rsid w:val="00CD14F3"/>
    <w:rsid w:val="00CD1626"/>
    <w:rsid w:val="00CD595F"/>
    <w:rsid w:val="00CD6124"/>
    <w:rsid w:val="00CD6503"/>
    <w:rsid w:val="00CF049B"/>
    <w:rsid w:val="00CF0DE8"/>
    <w:rsid w:val="00CF2C10"/>
    <w:rsid w:val="00CF454B"/>
    <w:rsid w:val="00CF6958"/>
    <w:rsid w:val="00D0289D"/>
    <w:rsid w:val="00D06390"/>
    <w:rsid w:val="00D06ABC"/>
    <w:rsid w:val="00D13368"/>
    <w:rsid w:val="00D13936"/>
    <w:rsid w:val="00D17BAC"/>
    <w:rsid w:val="00D30B02"/>
    <w:rsid w:val="00D3315B"/>
    <w:rsid w:val="00D34C22"/>
    <w:rsid w:val="00D37BC9"/>
    <w:rsid w:val="00D40C32"/>
    <w:rsid w:val="00D421E1"/>
    <w:rsid w:val="00D425F7"/>
    <w:rsid w:val="00D52060"/>
    <w:rsid w:val="00D55AF2"/>
    <w:rsid w:val="00D56262"/>
    <w:rsid w:val="00D573FA"/>
    <w:rsid w:val="00D57A18"/>
    <w:rsid w:val="00D62EE4"/>
    <w:rsid w:val="00D81DDC"/>
    <w:rsid w:val="00D822DD"/>
    <w:rsid w:val="00D82EA1"/>
    <w:rsid w:val="00D967C6"/>
    <w:rsid w:val="00DA4314"/>
    <w:rsid w:val="00DA6063"/>
    <w:rsid w:val="00DA6F79"/>
    <w:rsid w:val="00DB09C9"/>
    <w:rsid w:val="00DB1C83"/>
    <w:rsid w:val="00DB4A1A"/>
    <w:rsid w:val="00DB6B18"/>
    <w:rsid w:val="00DC050F"/>
    <w:rsid w:val="00DD0288"/>
    <w:rsid w:val="00DD1C67"/>
    <w:rsid w:val="00DD5496"/>
    <w:rsid w:val="00DD55A6"/>
    <w:rsid w:val="00DE34AC"/>
    <w:rsid w:val="00DF323E"/>
    <w:rsid w:val="00DF65CF"/>
    <w:rsid w:val="00DF6868"/>
    <w:rsid w:val="00DF6EE2"/>
    <w:rsid w:val="00DF75C8"/>
    <w:rsid w:val="00E01599"/>
    <w:rsid w:val="00E07883"/>
    <w:rsid w:val="00E07D21"/>
    <w:rsid w:val="00E20743"/>
    <w:rsid w:val="00E22692"/>
    <w:rsid w:val="00E26195"/>
    <w:rsid w:val="00E27CD4"/>
    <w:rsid w:val="00E30DC4"/>
    <w:rsid w:val="00E359D8"/>
    <w:rsid w:val="00E42247"/>
    <w:rsid w:val="00E43E91"/>
    <w:rsid w:val="00E51C48"/>
    <w:rsid w:val="00E534A1"/>
    <w:rsid w:val="00E563EB"/>
    <w:rsid w:val="00E60DAD"/>
    <w:rsid w:val="00E614F0"/>
    <w:rsid w:val="00E61E34"/>
    <w:rsid w:val="00E634C2"/>
    <w:rsid w:val="00E66920"/>
    <w:rsid w:val="00E67E33"/>
    <w:rsid w:val="00E70216"/>
    <w:rsid w:val="00E809F1"/>
    <w:rsid w:val="00E81D58"/>
    <w:rsid w:val="00E85263"/>
    <w:rsid w:val="00E87AF8"/>
    <w:rsid w:val="00E90B89"/>
    <w:rsid w:val="00E9544A"/>
    <w:rsid w:val="00E95DF4"/>
    <w:rsid w:val="00EA05CD"/>
    <w:rsid w:val="00EA4A7A"/>
    <w:rsid w:val="00EB47A8"/>
    <w:rsid w:val="00EB4EFE"/>
    <w:rsid w:val="00EB59BA"/>
    <w:rsid w:val="00EC251E"/>
    <w:rsid w:val="00EC4C76"/>
    <w:rsid w:val="00ED3642"/>
    <w:rsid w:val="00ED3E2C"/>
    <w:rsid w:val="00ED46FF"/>
    <w:rsid w:val="00EE675F"/>
    <w:rsid w:val="00EE76E1"/>
    <w:rsid w:val="00EF0140"/>
    <w:rsid w:val="00EF50C8"/>
    <w:rsid w:val="00F1433A"/>
    <w:rsid w:val="00F23CCA"/>
    <w:rsid w:val="00F30E5A"/>
    <w:rsid w:val="00F31C19"/>
    <w:rsid w:val="00F355F1"/>
    <w:rsid w:val="00F367C8"/>
    <w:rsid w:val="00F36B3F"/>
    <w:rsid w:val="00F37FF2"/>
    <w:rsid w:val="00F440D0"/>
    <w:rsid w:val="00F54649"/>
    <w:rsid w:val="00F55F53"/>
    <w:rsid w:val="00F602C6"/>
    <w:rsid w:val="00F6574B"/>
    <w:rsid w:val="00F667C9"/>
    <w:rsid w:val="00F66963"/>
    <w:rsid w:val="00F72225"/>
    <w:rsid w:val="00F73B51"/>
    <w:rsid w:val="00F73F7E"/>
    <w:rsid w:val="00F762A7"/>
    <w:rsid w:val="00F821D8"/>
    <w:rsid w:val="00F825AF"/>
    <w:rsid w:val="00FA12B7"/>
    <w:rsid w:val="00FA23D6"/>
    <w:rsid w:val="00FA437B"/>
    <w:rsid w:val="00FA6264"/>
    <w:rsid w:val="00FB2BEA"/>
    <w:rsid w:val="00FB6FDD"/>
    <w:rsid w:val="00FC031C"/>
    <w:rsid w:val="00FC42B8"/>
    <w:rsid w:val="00FC492B"/>
    <w:rsid w:val="00FD1EF4"/>
    <w:rsid w:val="00FD378B"/>
    <w:rsid w:val="00FD68AF"/>
    <w:rsid w:val="00FE04F8"/>
    <w:rsid w:val="00FE06CF"/>
    <w:rsid w:val="00FE0E95"/>
    <w:rsid w:val="00FE29D0"/>
    <w:rsid w:val="00FE2A12"/>
    <w:rsid w:val="00FE5D5D"/>
    <w:rsid w:val="00FE5F98"/>
    <w:rsid w:val="00FF1624"/>
    <w:rsid w:val="00FF2ECA"/>
    <w:rsid w:val="00FF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8A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1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1B8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41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1B8A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541B8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541B8A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56ED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J2Bm2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421</Characters>
  <Application>Microsoft Office Outlook</Application>
  <DocSecurity>0</DocSecurity>
  <Lines>0</Lines>
  <Paragraphs>0</Paragraphs>
  <ScaleCrop>false</ScaleCrop>
  <Company>feu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遠東科技大學</dc:title>
  <dc:subject/>
  <dc:creator>rich</dc:creator>
  <cp:keywords/>
  <dc:description/>
  <cp:lastModifiedBy>khi</cp:lastModifiedBy>
  <cp:revision>2</cp:revision>
  <cp:lastPrinted>2015-10-14T05:42:00Z</cp:lastPrinted>
  <dcterms:created xsi:type="dcterms:W3CDTF">2015-10-15T02:21:00Z</dcterms:created>
  <dcterms:modified xsi:type="dcterms:W3CDTF">2015-10-15T02:21:00Z</dcterms:modified>
</cp:coreProperties>
</file>