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E7" w:rsidRPr="00993BC2" w:rsidRDefault="002607E7" w:rsidP="00056E91">
      <w:pPr>
        <w:autoSpaceDE w:val="0"/>
        <w:autoSpaceDN w:val="0"/>
        <w:adjustRightInd w:val="0"/>
        <w:jc w:val="center"/>
        <w:rPr>
          <w:rFonts w:ascii="Adobe 繁黑體 Std B" w:eastAsia="Adobe 繁黑體 Std B" w:hAnsi="Adobe 繁黑體 Std B"/>
          <w:kern w:val="0"/>
          <w:sz w:val="36"/>
          <w:szCs w:val="36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  <w:sz w:val="36"/>
          <w:szCs w:val="36"/>
        </w:rPr>
        <w:t>善化商圈</w:t>
      </w:r>
    </w:p>
    <w:p w:rsidR="002607E7" w:rsidRPr="00993BC2" w:rsidRDefault="002607E7" w:rsidP="00056E91">
      <w:pPr>
        <w:autoSpaceDE w:val="0"/>
        <w:autoSpaceDN w:val="0"/>
        <w:adjustRightInd w:val="0"/>
        <w:jc w:val="center"/>
        <w:rPr>
          <w:rFonts w:ascii="Adobe 繁黑體 Std B" w:eastAsia="Adobe 繁黑體 Std B" w:hAnsi="Adobe 繁黑體 Std B"/>
          <w:kern w:val="0"/>
          <w:sz w:val="36"/>
          <w:szCs w:val="36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  <w:sz w:val="36"/>
          <w:szCs w:val="36"/>
        </w:rPr>
        <w:t>品牌形象標誌</w:t>
      </w:r>
      <w:r w:rsidRPr="00993BC2">
        <w:rPr>
          <w:rFonts w:ascii="Adobe 繁黑體 Std B" w:eastAsia="Adobe 繁黑體 Std B" w:hAnsi="Adobe 繁黑體 Std B" w:cs="Adobe 繁黑體 Std B"/>
          <w:kern w:val="0"/>
          <w:sz w:val="36"/>
          <w:szCs w:val="36"/>
        </w:rPr>
        <w:t>(Logo)</w:t>
      </w:r>
      <w:r w:rsidRPr="00993BC2">
        <w:rPr>
          <w:rFonts w:ascii="Adobe 繁黑體 Std B" w:eastAsia="Adobe 繁黑體 Std B" w:hAnsi="Adobe 繁黑體 Std B" w:cs="Adobe 繁黑體 Std B" w:hint="eastAsia"/>
          <w:kern w:val="0"/>
          <w:sz w:val="36"/>
          <w:szCs w:val="36"/>
        </w:rPr>
        <w:t>設計徵選活動簡章</w:t>
      </w:r>
    </w:p>
    <w:p w:rsidR="002607E7" w:rsidRPr="00993BC2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活動目的：</w:t>
      </w:r>
    </w:p>
    <w:p w:rsidR="002607E7" w:rsidRPr="00993BC2" w:rsidRDefault="002607E7" w:rsidP="00B27210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exact"/>
        <w:ind w:leftChars="236" w:left="31680" w:firstLineChars="200" w:firstLine="31680"/>
        <w:rPr>
          <w:rFonts w:ascii="Adobe 繁黑體 Std B" w:eastAsia="Adobe 繁黑體 Std B" w:hAnsi="Adobe 繁黑體 Std B" w:cs="Times New Roman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善化區內含豐沛的文化資源及特色，包含沈光文、慶安宮、牛墟、文人故居等皆可作為善化的特色之一，尤其</w:t>
      </w:r>
      <w:r w:rsidRPr="00993BC2">
        <w:rPr>
          <w:rFonts w:ascii="細明體" w:eastAsia="細明體" w:hAnsi="細明體" w:cs="細明體" w:hint="eastAsia"/>
          <w:kern w:val="0"/>
        </w:rPr>
        <w:t>｢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善化</w:t>
      </w:r>
      <w:r w:rsidRPr="00993BC2">
        <w:rPr>
          <w:rFonts w:ascii="細明體" w:eastAsia="細明體" w:hAnsi="細明體" w:cs="細明體" w:hint="eastAsia"/>
          <w:kern w:val="0"/>
        </w:rPr>
        <w:t>｣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二字更有其意涵存在，故為將善化精神更為人知，特舉辦</w:t>
      </w:r>
      <w:r w:rsidRPr="00993BC2">
        <w:rPr>
          <w:rFonts w:ascii="細明體" w:eastAsia="細明體" w:hAnsi="細明體" w:cs="細明體" w:hint="eastAsia"/>
          <w:kern w:val="0"/>
        </w:rPr>
        <w:t>｢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善化商圈</w:t>
      </w:r>
      <w:r w:rsidRPr="00993BC2">
        <w:rPr>
          <w:rFonts w:ascii="細明體" w:eastAsia="細明體" w:hAnsi="細明體" w:cs="細明體" w:hint="eastAsia"/>
          <w:kern w:val="0"/>
        </w:rPr>
        <w:t>｣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形象標誌徵選活動，以</w:t>
      </w:r>
      <w:r w:rsidRPr="00993BC2">
        <w:rPr>
          <w:rFonts w:ascii="細明體" w:eastAsia="細明體" w:hAnsi="細明體" w:cs="細明體" w:hint="eastAsia"/>
          <w:kern w:val="0"/>
        </w:rPr>
        <w:t>｢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善化商圈</w:t>
      </w:r>
      <w:r w:rsidRPr="00993BC2">
        <w:rPr>
          <w:rFonts w:ascii="細明體" w:eastAsia="細明體" w:hAnsi="細明體" w:cs="細明體" w:hint="eastAsia"/>
          <w:kern w:val="0"/>
        </w:rPr>
        <w:t>｣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為品牌，將善化文化、藝術、產業及人文歷史進行串聯，讓在地文化成為善化重要發展元素，以推廣善化商圈之品牌形象為願景。</w:t>
      </w:r>
    </w:p>
    <w:p w:rsidR="002607E7" w:rsidRPr="00993BC2" w:rsidRDefault="002607E7" w:rsidP="00056E91">
      <w:pPr>
        <w:autoSpaceDE w:val="0"/>
        <w:autoSpaceDN w:val="0"/>
        <w:adjustRightInd w:val="0"/>
        <w:spacing w:line="360" w:lineRule="exact"/>
        <w:rPr>
          <w:rFonts w:ascii="Adobe 繁黑體 Std B" w:eastAsia="Adobe 繁黑體 Std B" w:hAnsi="Adobe 繁黑體 Std B"/>
          <w:kern w:val="0"/>
        </w:rPr>
      </w:pPr>
    </w:p>
    <w:p w:rsidR="002607E7" w:rsidRPr="00993BC2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指導單位：</w:t>
      </w:r>
      <w:r>
        <w:rPr>
          <w:rFonts w:ascii="Adobe 繁黑體 Std B" w:eastAsia="Adobe 繁黑體 Std B" w:hAnsi="Adobe 繁黑體 Std B" w:cs="Adobe 繁黑體 Std B" w:hint="eastAsia"/>
          <w:kern w:val="0"/>
        </w:rPr>
        <w:t>台南市政府經濟發展局</w:t>
      </w:r>
    </w:p>
    <w:p w:rsidR="002607E7" w:rsidRPr="00993BC2" w:rsidRDefault="002607E7" w:rsidP="00056E91">
      <w:pPr>
        <w:autoSpaceDE w:val="0"/>
        <w:autoSpaceDN w:val="0"/>
        <w:adjustRightInd w:val="0"/>
        <w:spacing w:line="360" w:lineRule="exact"/>
        <w:ind w:left="476"/>
        <w:rPr>
          <w:rFonts w:ascii="Adobe 繁黑體 Std B" w:eastAsia="Adobe 繁黑體 Std B" w:hAnsi="Adobe 繁黑體 Std B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主辦單位：善化區公所、善化商圈發展協會</w:t>
      </w:r>
    </w:p>
    <w:p w:rsidR="002607E7" w:rsidRPr="00993BC2" w:rsidRDefault="002607E7" w:rsidP="00B27210">
      <w:pPr>
        <w:autoSpaceDE w:val="0"/>
        <w:autoSpaceDN w:val="0"/>
        <w:adjustRightInd w:val="0"/>
        <w:spacing w:line="360" w:lineRule="exact"/>
        <w:ind w:leftChars="204" w:left="31680"/>
        <w:rPr>
          <w:rFonts w:ascii="Adobe 繁黑體 Std B" w:eastAsia="Adobe 繁黑體 Std B" w:hAnsi="Adobe 繁黑體 Std B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協辦單位：百奕行銷有限公司、遠東科大創意商品設計與管理系</w:t>
      </w:r>
    </w:p>
    <w:p w:rsidR="002607E7" w:rsidRPr="00993BC2" w:rsidRDefault="002607E7" w:rsidP="00056E91">
      <w:pPr>
        <w:autoSpaceDE w:val="0"/>
        <w:autoSpaceDN w:val="0"/>
        <w:adjustRightInd w:val="0"/>
        <w:spacing w:line="360" w:lineRule="exact"/>
        <w:rPr>
          <w:rFonts w:ascii="Adobe 繁黑體 Std B" w:eastAsia="Adobe 繁黑體 Std B" w:hAnsi="Adobe 繁黑體 Std B"/>
          <w:kern w:val="0"/>
        </w:rPr>
      </w:pPr>
    </w:p>
    <w:p w:rsidR="002607E7" w:rsidRPr="00993BC2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參賽資格：</w:t>
      </w:r>
    </w:p>
    <w:p w:rsidR="002607E7" w:rsidRDefault="002607E7" w:rsidP="00B27210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exact"/>
        <w:ind w:leftChars="236" w:left="31680" w:firstLineChars="200" w:firstLine="31680"/>
        <w:rPr>
          <w:rFonts w:ascii="Adobe 繁黑體 Std B" w:eastAsia="Adobe 繁黑體 Std B" w:hAnsi="Adobe 繁黑體 Std B" w:cs="Times New Roman"/>
          <w:kern w:val="0"/>
        </w:rPr>
      </w:pP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凡喜愛設計創作之具中華民國國國籍者，皆可參與本徵選活動。以團隊</w:t>
      </w:r>
      <w:r w:rsidRPr="00993BC2">
        <w:rPr>
          <w:rFonts w:ascii="Adobe 繁黑體 Std B" w:eastAsia="Adobe 繁黑體 Std B" w:hAnsi="Adobe 繁黑體 Std B" w:cs="Adobe 繁黑體 Std B"/>
          <w:kern w:val="0"/>
        </w:rPr>
        <w:t>(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隊上人數至多兩人</w:t>
      </w:r>
      <w:r w:rsidRPr="00993BC2">
        <w:rPr>
          <w:rFonts w:ascii="Adobe 繁黑體 Std B" w:eastAsia="Adobe 繁黑體 Std B" w:hAnsi="Adobe 繁黑體 Std B" w:cs="Adobe 繁黑體 Std B"/>
          <w:kern w:val="0"/>
        </w:rPr>
        <w:t>)</w:t>
      </w:r>
      <w:r w:rsidRPr="00993BC2">
        <w:rPr>
          <w:rFonts w:ascii="Adobe 繁黑體 Std B" w:eastAsia="Adobe 繁黑體 Std B" w:hAnsi="Adobe 繁黑體 Std B" w:cs="Adobe 繁黑體 Std B" w:hint="eastAsia"/>
          <w:kern w:val="0"/>
        </w:rPr>
        <w:t>方式參賽者，請指派一名授權代表，以代表填寫報名表資料、簽署著作權轉讓同意書、得獎獎金領取等；得獎獎金自行分配。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/>
        <w:rPr>
          <w:rFonts w:ascii="Adobe 繁黑體 Std B" w:eastAsia="Adobe 繁黑體 Std B" w:hAnsi="Adobe 繁黑體 Std B"/>
          <w:kern w:val="0"/>
        </w:rPr>
      </w:pP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活動辦法：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參賽者可針對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Logo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投稿，任一件作品需附上一份報名表及著作權轉讓與同意書。</w:t>
      </w:r>
    </w:p>
    <w:p w:rsidR="002607E7" w:rsidRPr="0091121C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設計內容加入</w:t>
      </w:r>
      <w:r w:rsidRPr="0091121C">
        <w:rPr>
          <w:rFonts w:ascii="Adobe 繁黑體 Std B" w:eastAsia="Adobe 繁黑體 Std B" w:hAnsi="Adobe 繁黑體 Std B" w:cs="Adobe 繁黑體 Std B"/>
          <w:kern w:val="0"/>
        </w:rPr>
        <w:t>SLOGAN</w:t>
      </w:r>
      <w:r>
        <w:rPr>
          <w:rFonts w:ascii="Adobe 繁黑體 Std B" w:eastAsia="Adobe 繁黑體 Std B" w:hAnsi="Adobe 繁黑體 Std B" w:cs="Adobe 繁黑體 Std B"/>
          <w:kern w:val="0"/>
        </w:rPr>
        <w:t>(</w:t>
      </w:r>
      <w:r>
        <w:rPr>
          <w:rFonts w:ascii="Adobe 繁黑體 Std B" w:eastAsia="Adobe 繁黑體 Std B" w:hAnsi="Adobe 繁黑體 Std B" w:cs="Adobe 繁黑體 Std B" w:hint="eastAsia"/>
          <w:kern w:val="0"/>
        </w:rPr>
        <w:t>標語</w:t>
      </w:r>
      <w:r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者，得酌予加分。</w:t>
      </w:r>
    </w:p>
    <w:p w:rsidR="002607E7" w:rsidRDefault="002607E7" w:rsidP="00056E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/>
          <w:kern w:val="0"/>
        </w:rPr>
        <w:t>SLOGAN</w:t>
      </w:r>
      <w:r>
        <w:rPr>
          <w:rFonts w:ascii="Adobe 繁黑體 Std B" w:eastAsia="Adobe 繁黑體 Std B" w:hAnsi="Adobe 繁黑體 Std B" w:cs="Adobe 繁黑體 Std B"/>
          <w:kern w:val="0"/>
        </w:rPr>
        <w:t>(</w:t>
      </w:r>
      <w:r>
        <w:rPr>
          <w:rFonts w:ascii="Adobe 繁黑體 Std B" w:eastAsia="Adobe 繁黑體 Std B" w:hAnsi="Adobe 繁黑體 Std B" w:cs="Adobe 繁黑體 Std B" w:hint="eastAsia"/>
          <w:kern w:val="0"/>
        </w:rPr>
        <w:t>標語</w:t>
      </w:r>
      <w:r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設計需能精準、充分傳達</w:t>
      </w:r>
      <w:r>
        <w:rPr>
          <w:rFonts w:ascii="Adobe 繁黑體 Std B" w:eastAsia="Adobe 繁黑體 Std B" w:hAnsi="Adobe 繁黑體 Std B" w:cs="Adobe 繁黑體 Std B" w:hint="eastAsia"/>
          <w:kern w:val="0"/>
        </w:rPr>
        <w:t>善化商圈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之特點，以達到宣傳、識別</w:t>
      </w:r>
      <w:r>
        <w:rPr>
          <w:rFonts w:ascii="Adobe 繁黑體 Std B" w:eastAsia="Adobe 繁黑體 Std B" w:hAnsi="Adobe 繁黑體 Std B" w:cs="Adobe 繁黑體 Std B" w:hint="eastAsia"/>
          <w:kern w:val="0"/>
        </w:rPr>
        <w:t>善化商圈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為目的。</w:t>
      </w:r>
    </w:p>
    <w:p w:rsidR="002607E7" w:rsidRPr="0091121C" w:rsidRDefault="002607E7" w:rsidP="00056E9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字數不得超過</w:t>
      </w:r>
      <w:r w:rsidRPr="0091121C">
        <w:rPr>
          <w:rFonts w:ascii="Adobe 繁黑體 Std B" w:eastAsia="Adobe 繁黑體 Std B" w:hAnsi="Adobe 繁黑體 Std B" w:cs="Adobe 繁黑體 Std B"/>
          <w:kern w:val="0"/>
        </w:rPr>
        <w:t>10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字</w:t>
      </w:r>
      <w:r w:rsidRPr="0091121C">
        <w:rPr>
          <w:rFonts w:ascii="Adobe 繁黑體 Std B" w:eastAsia="Adobe 繁黑體 Std B" w:hAnsi="Adobe 繁黑體 Std B" w:cs="Adobe 繁黑體 Std B"/>
          <w:kern w:val="0"/>
        </w:rPr>
        <w:t>(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標點符號不算在內</w:t>
      </w:r>
      <w:r w:rsidRPr="0091121C"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參賽作品請一律以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Illustrator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或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Coreldraw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等向量繪圖軟體繪製彩色圖樣。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色彩標示以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CMYK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標色方式註明。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請提供作品光碟，內容包含：標誌設計原始檔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( ai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或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cdr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檔案格式</w:t>
      </w:r>
      <w:r w:rsidRPr="0091121C"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、報名表暨承諾書一份</w:t>
      </w:r>
      <w:r w:rsidRPr="0091121C">
        <w:rPr>
          <w:rFonts w:ascii="Adobe 繁黑體 Std B" w:eastAsia="Adobe 繁黑體 Std B" w:hAnsi="Adobe 繁黑體 Std B" w:cs="Adobe 繁黑體 Std B"/>
          <w:kern w:val="0"/>
        </w:rPr>
        <w:t>(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一件作品一份；參賽附件一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)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、設計圖稿電子檔</w:t>
      </w:r>
      <w:r w:rsidRPr="0091121C">
        <w:rPr>
          <w:rFonts w:ascii="Adobe 繁黑體 Std B" w:eastAsia="Adobe 繁黑體 Std B" w:hAnsi="Adobe 繁黑體 Std B" w:cs="Adobe 繁黑體 Std B"/>
          <w:kern w:val="0"/>
        </w:rPr>
        <w:t>(pdf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檔案格式；參賽附件二</w:t>
      </w:r>
      <w:r w:rsidRPr="0091121C"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、著作財產權讓與同意書</w:t>
      </w:r>
      <w:r w:rsidRPr="0091121C">
        <w:rPr>
          <w:rFonts w:ascii="Adobe 繁黑體 Std B" w:eastAsia="Adobe 繁黑體 Std B" w:hAnsi="Adobe 繁黑體 Std B" w:cs="Adobe 繁黑體 Std B"/>
          <w:kern w:val="0"/>
        </w:rPr>
        <w:t>(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參賽附件三</w:t>
      </w:r>
      <w:r w:rsidRPr="0091121C">
        <w:rPr>
          <w:rFonts w:ascii="Adobe 繁黑體 Std B" w:eastAsia="Adobe 繁黑體 Std B" w:hAnsi="Adobe 繁黑體 Std B" w:cs="Adobe 繁黑體 Std B"/>
          <w:kern w:val="0"/>
        </w:rPr>
        <w:t>)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參賽作品請列印於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A4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規格（</w:t>
      </w:r>
      <w:r w:rsidRPr="0091121C">
        <w:rPr>
          <w:rFonts w:ascii="Adobe Ác¶ÂÅé Std B Western" w:eastAsia="Adobe 繁黑體 Std B" w:hAnsi="Adobe Ác¶ÂÅé Std B Western" w:cs="Adobe Ác¶ÂÅé Std B Western"/>
          <w:kern w:val="0"/>
        </w:rPr>
        <w:t>21 × 29.7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㎝）白紙上，標誌圖幅長寬勿小於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15</w:t>
      </w:r>
      <w:r>
        <w:rPr>
          <w:rFonts w:ascii="Adobe 繁黑體 Std B" w:eastAsia="Adobe 繁黑體 Std B" w:hAnsi="Adobe 繁黑體 Std B" w:cs="Adobe 繁黑體 Std B" w:hint="eastAsia"/>
          <w:kern w:val="0"/>
        </w:rPr>
        <w:t>公分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參賽附件二需撰寫</w:t>
      </w:r>
      <w:r>
        <w:rPr>
          <w:rFonts w:ascii="Adobe 繁黑體 Std B" w:eastAsia="Adobe 繁黑體 Std B" w:hAnsi="Adobe 繁黑體 Std B" w:cs="Adobe 繁黑體 Std B"/>
          <w:kern w:val="0"/>
        </w:rPr>
        <w:t>150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字以內之設計創作理念，請以電腦中文輸入。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參選著作人須簽署著作權轉讓同意書。</w:t>
      </w:r>
    </w:p>
    <w:p w:rsidR="002607E7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報名表、設計圖稿格式、著作權轉讓同意書下載：</w:t>
      </w:r>
      <w:r w:rsidRPr="0091121C">
        <w:rPr>
          <w:rFonts w:ascii="Adobe 繁黑體 Std B" w:eastAsia="Adobe 繁黑體 Std B" w:hAnsi="Adobe 繁黑體 Std B" w:cs="Adobe 繁黑體 Std B"/>
          <w:kern w:val="0"/>
        </w:rPr>
        <w:t xml:space="preserve"> </w:t>
      </w: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活動官網下載報名簡章之附件</w:t>
      </w:r>
    </w:p>
    <w:p w:rsidR="002607E7" w:rsidRPr="0091121C" w:rsidRDefault="002607E7" w:rsidP="00056E9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Chars="0" w:left="993"/>
        <w:rPr>
          <w:rFonts w:ascii="Adobe 繁黑體 Std B" w:eastAsia="Adobe 繁黑體 Std B" w:hAnsi="Adobe 繁黑體 Std B" w:cs="Times New Roman"/>
          <w:kern w:val="0"/>
        </w:rPr>
      </w:pPr>
      <w:r w:rsidRPr="0091121C">
        <w:rPr>
          <w:rFonts w:ascii="Adobe 繁黑體 Std B" w:eastAsia="Adobe 繁黑體 Std B" w:hAnsi="Adobe 繁黑體 Std B" w:cs="Adobe 繁黑體 Std B" w:hint="eastAsia"/>
          <w:kern w:val="0"/>
        </w:rPr>
        <w:t>所有參賽設計必須為原創性設計，無仿冒或侵害他人智慧財產權之虞。</w:t>
      </w:r>
    </w:p>
    <w:p w:rsidR="002607E7" w:rsidRDefault="002607E7" w:rsidP="00056E91">
      <w:pPr>
        <w:autoSpaceDE w:val="0"/>
        <w:autoSpaceDN w:val="0"/>
        <w:adjustRightInd w:val="0"/>
        <w:spacing w:line="360" w:lineRule="exact"/>
        <w:rPr>
          <w:rFonts w:ascii="Adobe 繁黑體 Std B" w:eastAsia="Adobe 繁黑體 Std B" w:hAnsi="Adobe 繁黑體 Std B"/>
          <w:kern w:val="0"/>
        </w:rPr>
      </w:pP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b/>
          <w:bCs/>
          <w:kern w:val="0"/>
        </w:rPr>
      </w:pPr>
      <w:r>
        <w:rPr>
          <w:rFonts w:ascii="Adobe 繁黑體 Std B" w:eastAsia="Adobe 繁黑體 Std B" w:hAnsi="Adobe 繁黑體 Std B" w:cs="Adobe 繁黑體 Std B" w:hint="eastAsia"/>
          <w:b/>
          <w:bCs/>
          <w:kern w:val="0"/>
        </w:rPr>
        <w:t>收件相關規定</w:t>
      </w:r>
    </w:p>
    <w:p w:rsidR="002607E7" w:rsidRDefault="002607E7" w:rsidP="00056E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收件即日起至</w:t>
      </w:r>
      <w:r>
        <w:rPr>
          <w:rFonts w:ascii="Adobe 繁黑體 Std B" w:eastAsia="Adobe 繁黑體 Std B" w:hAnsi="Adobe 繁黑體 Std B" w:cs="Adobe 繁黑體 Std B"/>
          <w:kern w:val="0"/>
        </w:rPr>
        <w:t>11</w:t>
      </w:r>
      <w:r>
        <w:rPr>
          <w:rFonts w:ascii="Adobe 繁黑體 Std B" w:eastAsia="Adobe 繁黑體 Std B" w:hAnsi="Adobe 繁黑體 Std B" w:cs="Adobe 繁黑體 Std B" w:hint="eastAsia"/>
          <w:kern w:val="0"/>
        </w:rPr>
        <w:t>月</w:t>
      </w:r>
      <w:r>
        <w:rPr>
          <w:rFonts w:ascii="Adobe 繁黑體 Std B" w:eastAsia="Adobe 繁黑體 Std B" w:hAnsi="Adobe 繁黑體 Std B" w:cs="Adobe 繁黑體 Std B"/>
          <w:kern w:val="0"/>
        </w:rPr>
        <w:t>6</w:t>
      </w:r>
      <w:r>
        <w:rPr>
          <w:rFonts w:ascii="Adobe 繁黑體 Std B" w:eastAsia="Adobe 繁黑體 Std B" w:hAnsi="Adobe 繁黑體 Std B" w:cs="Adobe 繁黑體 Std B" w:hint="eastAsia"/>
          <w:kern w:val="0"/>
        </w:rPr>
        <w:t>日止，親自送達或郵戳為憑，逾期不予受理，收件地址</w:t>
      </w:r>
      <w:r>
        <w:rPr>
          <w:rFonts w:ascii="Adobe 繁黑體 Std B" w:eastAsia="Adobe 繁黑體 Std B" w:hAnsi="Adobe 繁黑體 Std B" w:cs="Adobe 繁黑體 Std B"/>
          <w:kern w:val="0"/>
        </w:rPr>
        <w:t>:</w:t>
      </w:r>
      <w:r>
        <w:rPr>
          <w:rFonts w:ascii="Adobe 繁黑體 Std B" w:eastAsia="Adobe 繁黑體 Std B" w:hAnsi="Adobe 繁黑體 Std B" w:cs="Adobe 繁黑體 Std B" w:hint="eastAsia"/>
          <w:kern w:val="0"/>
        </w:rPr>
        <w:t>台南市新市區中華路</w:t>
      </w:r>
      <w:r>
        <w:rPr>
          <w:rFonts w:ascii="Adobe 繁黑體 Std B" w:eastAsia="Adobe 繁黑體 Std B" w:hAnsi="Adobe 繁黑體 Std B" w:cs="Adobe 繁黑體 Std B"/>
          <w:kern w:val="0"/>
        </w:rPr>
        <w:t>49</w:t>
      </w:r>
      <w:r>
        <w:rPr>
          <w:rFonts w:ascii="Adobe 繁黑體 Std B" w:eastAsia="Adobe 繁黑體 Std B" w:hAnsi="Adobe 繁黑體 Std B" w:cs="Adobe 繁黑體 Std B" w:hint="eastAsia"/>
          <w:kern w:val="0"/>
        </w:rPr>
        <w:t>號遠東科技大學創意商品設計與管理系，請註明參加</w:t>
      </w:r>
      <w:r>
        <w:rPr>
          <w:rFonts w:ascii="Adobe 繁黑體 Std B" w:eastAsia="Adobe 繁黑體 Std B" w:hAnsi="Adobe 繁黑體 Std B" w:cs="Adobe 繁黑體 Std B"/>
          <w:kern w:val="0"/>
        </w:rPr>
        <w:t>-</w:t>
      </w:r>
      <w:r>
        <w:rPr>
          <w:rFonts w:ascii="Adobe 繁黑體 Std B" w:eastAsia="Adobe 繁黑體 Std B" w:hAnsi="Adobe 繁黑體 Std B" w:cs="Adobe 繁黑體 Std B" w:hint="eastAsia"/>
          <w:kern w:val="0"/>
        </w:rPr>
        <w:t>善化商圈品牌形象標誌設計競賽。</w:t>
      </w:r>
    </w:p>
    <w:p w:rsidR="002607E7" w:rsidRDefault="002607E7" w:rsidP="00056E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交件時請備齊下列物件，為避免失誤，各項文件請以電腦打字：</w:t>
      </w:r>
    </w:p>
    <w:p w:rsidR="002607E7" w:rsidRDefault="002607E7" w:rsidP="00B27210">
      <w:pPr>
        <w:spacing w:line="360" w:lineRule="exact"/>
        <w:ind w:leftChars="354" w:left="31680" w:hangingChars="235" w:firstLine="31680"/>
        <w:rPr>
          <w:rFonts w:ascii="Adobe 繁黑體 Std B" w:eastAsia="Adobe 繁黑體 Std B" w:hAnsi="Adobe 繁黑體 Std B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〈</w:t>
      </w:r>
      <w:r>
        <w:rPr>
          <w:rFonts w:ascii="Adobe 繁黑體 Std B" w:eastAsia="Adobe 繁黑體 Std B" w:hAnsi="Adobe 繁黑體 Std B" w:cs="Adobe 繁黑體 Std B"/>
          <w:kern w:val="0"/>
        </w:rPr>
        <w:t>1</w:t>
      </w:r>
      <w:r>
        <w:rPr>
          <w:rFonts w:ascii="Adobe 繁黑體 Std B" w:eastAsia="Adobe 繁黑體 Std B" w:hAnsi="Adobe 繁黑體 Std B" w:cs="Adobe 繁黑體 Std B" w:hint="eastAsia"/>
          <w:kern w:val="0"/>
        </w:rPr>
        <w:t>〉報名表暨承諾書</w:t>
      </w:r>
      <w:r>
        <w:rPr>
          <w:rFonts w:ascii="Adobe 繁黑體 Std B" w:eastAsia="Adobe 繁黑體 Std B" w:hAnsi="Adobe 繁黑體 Std B" w:cs="Adobe 繁黑體 Std B"/>
          <w:kern w:val="0"/>
        </w:rPr>
        <w:t>(</w:t>
      </w:r>
      <w:r>
        <w:rPr>
          <w:rFonts w:ascii="Adobe 繁黑體 Std B" w:eastAsia="Adobe 繁黑體 Std B" w:hAnsi="Adobe 繁黑體 Std B" w:cs="Adobe 繁黑體 Std B" w:hint="eastAsia"/>
          <w:kern w:val="0"/>
        </w:rPr>
        <w:t>參賽附件一</w:t>
      </w:r>
      <w:r>
        <w:rPr>
          <w:rFonts w:ascii="Adobe 繁黑體 Std B" w:eastAsia="Adobe 繁黑體 Std B" w:hAnsi="Adobe 繁黑體 Std B" w:cs="Adobe 繁黑體 Std B"/>
          <w:kern w:val="0"/>
        </w:rPr>
        <w:t>)</w:t>
      </w:r>
      <w:r>
        <w:rPr>
          <w:rFonts w:ascii="Adobe 繁黑體 Std B" w:eastAsia="Adobe 繁黑體 Std B" w:hAnsi="Adobe 繁黑體 Std B" w:cs="Adobe 繁黑體 Std B" w:hint="eastAsia"/>
          <w:kern w:val="0"/>
        </w:rPr>
        <w:t>、著作權讓與書</w:t>
      </w:r>
      <w:r>
        <w:rPr>
          <w:rFonts w:ascii="Adobe 繁黑體 Std B" w:eastAsia="Adobe 繁黑體 Std B" w:hAnsi="Adobe 繁黑體 Std B" w:cs="Adobe 繁黑體 Std B"/>
          <w:kern w:val="0"/>
        </w:rPr>
        <w:t>(</w:t>
      </w:r>
      <w:r>
        <w:rPr>
          <w:rFonts w:ascii="Adobe 繁黑體 Std B" w:eastAsia="Adobe 繁黑體 Std B" w:hAnsi="Adobe 繁黑體 Std B" w:cs="Adobe 繁黑體 Std B" w:hint="eastAsia"/>
          <w:kern w:val="0"/>
        </w:rPr>
        <w:t>參賽附件三</w:t>
      </w:r>
      <w:r>
        <w:rPr>
          <w:rFonts w:ascii="Adobe 繁黑體 Std B" w:eastAsia="Adobe 繁黑體 Std B" w:hAnsi="Adobe 繁黑體 Std B" w:cs="Adobe 繁黑體 Std B"/>
          <w:kern w:val="0"/>
        </w:rPr>
        <w:t>)</w:t>
      </w:r>
      <w:r>
        <w:rPr>
          <w:rFonts w:ascii="Adobe 繁黑體 Std B" w:eastAsia="Adobe 繁黑體 Std B" w:hAnsi="Adobe 繁黑體 Std B" w:cs="Adobe 繁黑體 Std B" w:hint="eastAsia"/>
          <w:kern w:val="0"/>
        </w:rPr>
        <w:t>，請以</w:t>
      </w:r>
      <w:r>
        <w:rPr>
          <w:rFonts w:ascii="Adobe 繁黑體 Std B" w:eastAsia="Adobe 繁黑體 Std B" w:hAnsi="Adobe 繁黑體 Std B" w:cs="Adobe 繁黑體 Std B"/>
          <w:kern w:val="0"/>
        </w:rPr>
        <w:t>A4</w:t>
      </w:r>
      <w:r>
        <w:rPr>
          <w:rFonts w:ascii="Adobe 繁黑體 Std B" w:eastAsia="Adobe 繁黑體 Std B" w:hAnsi="Adobe 繁黑體 Std B" w:cs="Adobe 繁黑體 Std B" w:hint="eastAsia"/>
          <w:kern w:val="0"/>
        </w:rPr>
        <w:t>尺寸紙張印出，並請簽名蓋章。</w:t>
      </w:r>
    </w:p>
    <w:p w:rsidR="002607E7" w:rsidRDefault="002607E7" w:rsidP="00B27210">
      <w:pPr>
        <w:spacing w:line="360" w:lineRule="exact"/>
        <w:ind w:leftChars="355" w:left="31680" w:hangingChars="236" w:firstLine="31680"/>
        <w:rPr>
          <w:rFonts w:ascii="Adobe 繁黑體 Std B" w:eastAsia="Adobe 繁黑體 Std B" w:hAnsi="Adobe 繁黑體 Std B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〈</w:t>
      </w:r>
      <w:r>
        <w:rPr>
          <w:rFonts w:ascii="Adobe 繁黑體 Std B" w:eastAsia="Adobe 繁黑體 Std B" w:hAnsi="Adobe 繁黑體 Std B" w:cs="Adobe 繁黑體 Std B"/>
          <w:kern w:val="0"/>
        </w:rPr>
        <w:t>2</w:t>
      </w:r>
      <w:r>
        <w:rPr>
          <w:rFonts w:ascii="Adobe 繁黑體 Std B" w:eastAsia="Adobe 繁黑體 Std B" w:hAnsi="Adobe 繁黑體 Std B" w:cs="Adobe 繁黑體 Std B" w:hint="eastAsia"/>
          <w:kern w:val="0"/>
        </w:rPr>
        <w:t>〉請以</w:t>
      </w:r>
      <w:r>
        <w:rPr>
          <w:rFonts w:ascii="Adobe 繁黑體 Std B" w:eastAsia="Adobe 繁黑體 Std B" w:hAnsi="Adobe 繁黑體 Std B" w:cs="Adobe 繁黑體 Std B"/>
          <w:kern w:val="0"/>
        </w:rPr>
        <w:t>A4</w:t>
      </w:r>
      <w:r>
        <w:rPr>
          <w:rFonts w:ascii="Adobe 繁黑體 Std B" w:eastAsia="Adobe 繁黑體 Std B" w:hAnsi="Adobe 繁黑體 Std B" w:cs="Adobe 繁黑體 Std B" w:hint="eastAsia"/>
          <w:kern w:val="0"/>
        </w:rPr>
        <w:t>尺寸（</w:t>
      </w:r>
      <w:r>
        <w:rPr>
          <w:rFonts w:ascii="Adobe 繁黑體 Std B" w:eastAsia="Adobe 繁黑體 Std B" w:hAnsi="Adobe 繁黑體 Std B" w:cs="Adobe 繁黑體 Std B"/>
          <w:kern w:val="0"/>
        </w:rPr>
        <w:t>21cm*29.7cm</w:t>
      </w:r>
      <w:r>
        <w:rPr>
          <w:rFonts w:ascii="Adobe 繁黑體 Std B" w:eastAsia="Adobe 繁黑體 Std B" w:hAnsi="Adobe 繁黑體 Std B" w:cs="Adobe 繁黑體 Std B" w:hint="eastAsia"/>
          <w:kern w:val="0"/>
        </w:rPr>
        <w:t>）繪製彩色設計圖稿〈請自行下載附件二〉，印出並置中貼於八開尺寸（</w:t>
      </w:r>
      <w:r>
        <w:rPr>
          <w:rFonts w:ascii="Adobe 繁黑體 Std B" w:eastAsia="Adobe 繁黑體 Std B" w:hAnsi="Adobe 繁黑體 Std B" w:cs="Adobe 繁黑體 Std B"/>
          <w:kern w:val="0"/>
        </w:rPr>
        <w:t>26cm*38cm</w:t>
      </w:r>
      <w:r>
        <w:rPr>
          <w:rFonts w:ascii="Adobe 繁黑體 Std B" w:eastAsia="Adobe 繁黑體 Std B" w:hAnsi="Adobe 繁黑體 Std B" w:cs="Adobe 繁黑體 Std B" w:hint="eastAsia"/>
          <w:kern w:val="0"/>
        </w:rPr>
        <w:t>）的黑色或白色厚紙板上，請保持畫面的整齊乾淨。</w:t>
      </w:r>
    </w:p>
    <w:p w:rsidR="002607E7" w:rsidRDefault="002607E7" w:rsidP="00B27210">
      <w:pPr>
        <w:spacing w:line="360" w:lineRule="exact"/>
        <w:ind w:leftChars="354" w:left="31680" w:hangingChars="176" w:firstLine="31680"/>
        <w:rPr>
          <w:rFonts w:ascii="Adobe 繁黑體 Std B" w:eastAsia="Adobe 繁黑體 Std B" w:hAnsi="Adobe 繁黑體 Std B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〈</w:t>
      </w:r>
      <w:r>
        <w:rPr>
          <w:rFonts w:ascii="Adobe 繁黑體 Std B" w:eastAsia="Adobe 繁黑體 Std B" w:hAnsi="Adobe 繁黑體 Std B" w:cs="Adobe 繁黑體 Std B"/>
          <w:kern w:val="0"/>
        </w:rPr>
        <w:t>3</w:t>
      </w:r>
      <w:r>
        <w:rPr>
          <w:rFonts w:ascii="Adobe 繁黑體 Std B" w:eastAsia="Adobe 繁黑體 Std B" w:hAnsi="Adobe 繁黑體 Std B" w:cs="Adobe 繁黑體 Std B" w:hint="eastAsia"/>
          <w:kern w:val="0"/>
        </w:rPr>
        <w:t>〉將完成的參賽附件一</w:t>
      </w:r>
      <w:r>
        <w:rPr>
          <w:rFonts w:ascii="Adobe 繁黑體 Std B" w:eastAsia="Adobe 繁黑體 Std B" w:hAnsi="Adobe 繁黑體 Std B" w:cs="Adobe 繁黑體 Std B"/>
          <w:kern w:val="0"/>
        </w:rPr>
        <w:t>~</w:t>
      </w:r>
      <w:r>
        <w:rPr>
          <w:rFonts w:ascii="Adobe 繁黑體 Std B" w:eastAsia="Adobe 繁黑體 Std B" w:hAnsi="Adobe 繁黑體 Std B" w:cs="Adobe 繁黑體 Std B" w:hint="eastAsia"/>
          <w:kern w:val="0"/>
        </w:rPr>
        <w:t>三以及標誌</w:t>
      </w:r>
      <w:r>
        <w:rPr>
          <w:rFonts w:ascii="Adobe 繁黑體 Std B" w:eastAsia="Adobe 繁黑體 Std B" w:hAnsi="Adobe 繁黑體 Std B" w:cs="Adobe 繁黑體 Std B"/>
          <w:kern w:val="0"/>
        </w:rPr>
        <w:t>(LOGO)</w:t>
      </w:r>
      <w:r>
        <w:rPr>
          <w:rFonts w:ascii="Adobe 繁黑體 Std B" w:eastAsia="Adobe 繁黑體 Std B" w:hAnsi="Adobe 繁黑體 Std B" w:cs="Adobe 繁黑體 Std B" w:hint="eastAsia"/>
          <w:kern w:val="0"/>
        </w:rPr>
        <w:t>設計原始檔檔案</w:t>
      </w:r>
      <w:r>
        <w:rPr>
          <w:rFonts w:ascii="Adobe 繁黑體 Std B" w:eastAsia="Adobe 繁黑體 Std B" w:hAnsi="Adobe 繁黑體 Std B" w:cs="Adobe 繁黑體 Std B"/>
          <w:kern w:val="0"/>
        </w:rPr>
        <w:t xml:space="preserve">(*.ai </w:t>
      </w:r>
      <w:r>
        <w:rPr>
          <w:rFonts w:ascii="Adobe 繁黑體 Std B" w:eastAsia="Adobe 繁黑體 Std B" w:hAnsi="Adobe 繁黑體 Std B" w:cs="Adobe 繁黑體 Std B" w:hint="eastAsia"/>
          <w:kern w:val="0"/>
        </w:rPr>
        <w:t>或</w:t>
      </w:r>
      <w:r>
        <w:rPr>
          <w:rFonts w:ascii="Adobe 繁黑體 Std B" w:eastAsia="Adobe 繁黑體 Std B" w:hAnsi="Adobe 繁黑體 Std B" w:cs="Adobe 繁黑體 Std B"/>
          <w:kern w:val="0"/>
        </w:rPr>
        <w:t>*.cdr)</w:t>
      </w:r>
      <w:r>
        <w:rPr>
          <w:rFonts w:ascii="Adobe 繁黑體 Std B" w:eastAsia="Adobe 繁黑體 Std B" w:hAnsi="Adobe 繁黑體 Std B" w:cs="Adobe 繁黑體 Std B" w:hint="eastAsia"/>
          <w:kern w:val="0"/>
        </w:rPr>
        <w:t>燒錄至光碟</w:t>
      </w: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b/>
          <w:bCs/>
          <w:kern w:val="0"/>
        </w:rPr>
      </w:pPr>
      <w:r>
        <w:rPr>
          <w:rFonts w:ascii="Adobe 繁黑體 Std B" w:eastAsia="Adobe 繁黑體 Std B" w:hAnsi="Adobe 繁黑體 Std B" w:cs="Adobe 繁黑體 Std B" w:hint="eastAsia"/>
          <w:b/>
          <w:bCs/>
          <w:kern w:val="0"/>
        </w:rPr>
        <w:t>評審方式</w:t>
      </w:r>
    </w:p>
    <w:p w:rsidR="002607E7" w:rsidRDefault="002607E7" w:rsidP="00056E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由承辦單位邀請具標誌設計專業人士及主辦單位組成評審委員會，針對參賽者之創作進行評分。</w:t>
      </w:r>
    </w:p>
    <w:p w:rsidR="002607E7" w:rsidRDefault="002607E7" w:rsidP="00056E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得獎公佈於</w:t>
      </w:r>
      <w:r>
        <w:rPr>
          <w:rFonts w:ascii="Adobe 繁黑體 Std B" w:eastAsia="Adobe 繁黑體 Std B" w:hAnsi="Adobe 繁黑體 Std B" w:cs="Adobe 繁黑體 Std B"/>
          <w:kern w:val="0"/>
        </w:rPr>
        <w:t>11</w:t>
      </w:r>
      <w:r>
        <w:rPr>
          <w:rFonts w:ascii="Adobe 繁黑體 Std B" w:eastAsia="Adobe 繁黑體 Std B" w:hAnsi="Adobe 繁黑體 Std B" w:cs="Adobe 繁黑體 Std B" w:hint="eastAsia"/>
          <w:kern w:val="0"/>
        </w:rPr>
        <w:t>月中旬前公布在活動官網，入圍者將另行個別通知。</w:t>
      </w:r>
    </w:p>
    <w:p w:rsidR="002607E7" w:rsidRDefault="002607E7" w:rsidP="00056E9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kern w:val="0"/>
        </w:rPr>
      </w:pPr>
      <w:r>
        <w:rPr>
          <w:rFonts w:ascii="Adobe 繁黑體 Std B" w:eastAsia="Adobe 繁黑體 Std B" w:hAnsi="Adobe 繁黑體 Std B" w:cs="Adobe 繁黑體 Std B" w:hint="eastAsia"/>
          <w:kern w:val="0"/>
        </w:rPr>
        <w:t>於</w:t>
      </w:r>
      <w:r>
        <w:rPr>
          <w:rFonts w:ascii="Adobe 繁黑體 Std B" w:eastAsia="Adobe 繁黑體 Std B" w:hAnsi="Adobe 繁黑體 Std B" w:cs="Adobe 繁黑體 Std B"/>
          <w:kern w:val="0"/>
        </w:rPr>
        <w:t>12</w:t>
      </w:r>
      <w:r>
        <w:rPr>
          <w:rFonts w:ascii="Adobe 繁黑體 Std B" w:eastAsia="Adobe 繁黑體 Std B" w:hAnsi="Adobe 繁黑體 Std B" w:cs="Adobe 繁黑體 Std B" w:hint="eastAsia"/>
          <w:kern w:val="0"/>
        </w:rPr>
        <w:t>月底前進行頒獎典禮。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177" w:left="31680"/>
        <w:rPr>
          <w:rFonts w:ascii="Adobe 繁黑體 Std B" w:eastAsia="Adobe 繁黑體 Std B" w:hAnsi="Adobe 繁黑體 Std B"/>
          <w:kern w:val="0"/>
        </w:rPr>
      </w:pP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b/>
          <w:bCs/>
          <w:kern w:val="0"/>
        </w:rPr>
      </w:pPr>
      <w:r>
        <w:rPr>
          <w:rFonts w:ascii="Adobe 繁黑體 Std B" w:eastAsia="Adobe 繁黑體 Std B" w:hAnsi="Adobe 繁黑體 Std B" w:cs="Adobe 繁黑體 Std B" w:hint="eastAsia"/>
          <w:b/>
          <w:bCs/>
          <w:kern w:val="0"/>
        </w:rPr>
        <w:t>評審標準</w:t>
      </w:r>
    </w:p>
    <w:p w:rsidR="002607E7" w:rsidRPr="00F44E32" w:rsidRDefault="002607E7" w:rsidP="00056E91">
      <w:pPr>
        <w:pStyle w:val="ListParagraph"/>
        <w:tabs>
          <w:tab w:val="left" w:pos="567"/>
        </w:tabs>
        <w:autoSpaceDE w:val="0"/>
        <w:autoSpaceDN w:val="0"/>
        <w:adjustRightInd w:val="0"/>
        <w:spacing w:line="360" w:lineRule="exact"/>
        <w:ind w:leftChars="0" w:left="0"/>
        <w:rPr>
          <w:rFonts w:ascii="Adobe 繁黑體 Std B" w:eastAsia="Adobe 繁黑體 Std B" w:hAnsi="Adobe 繁黑體 Std B" w:cs="Times New Roman"/>
          <w:b/>
          <w:bCs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906"/>
        <w:gridCol w:w="2788"/>
      </w:tblGrid>
      <w:tr w:rsidR="002607E7">
        <w:trPr>
          <w:jc w:val="center"/>
        </w:trPr>
        <w:tc>
          <w:tcPr>
            <w:tcW w:w="1668" w:type="dxa"/>
          </w:tcPr>
          <w:p w:rsidR="002607E7" w:rsidRDefault="002607E7" w:rsidP="00CA31A0">
            <w:pPr>
              <w:autoSpaceDE w:val="0"/>
              <w:autoSpaceDN w:val="0"/>
              <w:adjustRightInd w:val="0"/>
              <w:spacing w:line="360" w:lineRule="exact"/>
              <w:rPr>
                <w:rFonts w:ascii="Adobe 繁黑體 Std B" w:eastAsia="Adobe 繁黑體 Std B" w:hAnsi="Adobe 繁黑體 Std B"/>
                <w:kern w:val="0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kern w:val="0"/>
              </w:rPr>
              <w:t>評分項目</w:t>
            </w:r>
          </w:p>
        </w:tc>
        <w:tc>
          <w:tcPr>
            <w:tcW w:w="3906" w:type="dxa"/>
          </w:tcPr>
          <w:p w:rsidR="002607E7" w:rsidRDefault="002607E7" w:rsidP="00CA31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dobe 繁黑體 Std B" w:eastAsia="Adobe 繁黑體 Std B" w:hAnsi="Adobe 繁黑體 Std B"/>
                <w:kern w:val="0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kern w:val="0"/>
              </w:rPr>
              <w:t>說</w:t>
            </w:r>
            <w:r>
              <w:rPr>
                <w:rFonts w:ascii="Adobe 繁黑體 Std B" w:eastAsia="Adobe 繁黑體 Std B" w:hAnsi="Adobe 繁黑體 Std B" w:cs="Adobe 繁黑體 Std B"/>
                <w:kern w:val="0"/>
              </w:rPr>
              <w:t xml:space="preserve">   </w:t>
            </w:r>
            <w:r>
              <w:rPr>
                <w:rFonts w:ascii="Adobe 繁黑體 Std B" w:eastAsia="Adobe 繁黑體 Std B" w:hAnsi="Adobe 繁黑體 Std B" w:cs="Adobe 繁黑體 Std B" w:hint="eastAsia"/>
                <w:kern w:val="0"/>
              </w:rPr>
              <w:t>明</w:t>
            </w:r>
          </w:p>
        </w:tc>
        <w:tc>
          <w:tcPr>
            <w:tcW w:w="2788" w:type="dxa"/>
          </w:tcPr>
          <w:p w:rsidR="002607E7" w:rsidRDefault="002607E7" w:rsidP="00CA31A0">
            <w:pPr>
              <w:autoSpaceDE w:val="0"/>
              <w:autoSpaceDN w:val="0"/>
              <w:adjustRightInd w:val="0"/>
              <w:spacing w:line="360" w:lineRule="exact"/>
              <w:rPr>
                <w:rFonts w:ascii="Adobe 繁黑體 Std B" w:eastAsia="Adobe 繁黑體 Std B" w:hAnsi="Adobe 繁黑體 Std B"/>
                <w:kern w:val="0"/>
              </w:rPr>
            </w:pPr>
            <w:r>
              <w:rPr>
                <w:rFonts w:ascii="Adobe 繁黑體 Std B" w:eastAsia="Adobe 繁黑體 Std B" w:hAnsi="Adobe 繁黑體 Std B" w:cs="Adobe 繁黑體 Std B" w:hint="eastAsia"/>
                <w:kern w:val="0"/>
              </w:rPr>
              <w:t>比重</w:t>
            </w:r>
          </w:p>
        </w:tc>
      </w:tr>
      <w:tr w:rsidR="002607E7">
        <w:trPr>
          <w:jc w:val="center"/>
        </w:trPr>
        <w:tc>
          <w:tcPr>
            <w:tcW w:w="166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理念傳達</w:t>
            </w:r>
          </w:p>
        </w:tc>
        <w:tc>
          <w:tcPr>
            <w:tcW w:w="3906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設計作品的原創性、創意、特點</w:t>
            </w:r>
            <w:r w:rsidRPr="00F44E32">
              <w:rPr>
                <w:rFonts w:ascii="Adobe Ác¶ÂÅé Std B Western" w:eastAsia="Adobe 繁黑體 Std B" w:hAnsi="Adobe Ác¶ÂÅé Std B Western" w:cs="Adobe Ác¶ÂÅé Std B Western"/>
                <w:b/>
                <w:bCs/>
                <w:kern w:val="0"/>
              </w:rPr>
              <w:t>…</w:t>
            </w: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等。</w:t>
            </w:r>
          </w:p>
        </w:tc>
        <w:tc>
          <w:tcPr>
            <w:tcW w:w="278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  <w:t>25%</w:t>
            </w:r>
          </w:p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</w:p>
        </w:tc>
      </w:tr>
      <w:tr w:rsidR="002607E7">
        <w:trPr>
          <w:jc w:val="center"/>
        </w:trPr>
        <w:tc>
          <w:tcPr>
            <w:tcW w:w="166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創意構思</w:t>
            </w:r>
          </w:p>
        </w:tc>
        <w:tc>
          <w:tcPr>
            <w:tcW w:w="3906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作品設計之原創性與獨特性</w:t>
            </w:r>
          </w:p>
        </w:tc>
        <w:tc>
          <w:tcPr>
            <w:tcW w:w="278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  <w:t>25%</w:t>
            </w:r>
          </w:p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</w:p>
        </w:tc>
      </w:tr>
      <w:tr w:rsidR="002607E7">
        <w:trPr>
          <w:jc w:val="center"/>
        </w:trPr>
        <w:tc>
          <w:tcPr>
            <w:tcW w:w="166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整體佈局</w:t>
            </w:r>
          </w:p>
        </w:tc>
        <w:tc>
          <w:tcPr>
            <w:tcW w:w="3906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設計作品之完整性、美學、細節處理</w:t>
            </w:r>
            <w:r w:rsidRPr="00F44E32">
              <w:rPr>
                <w:rFonts w:ascii="Adobe Ác¶ÂÅé Std B Western" w:eastAsia="Adobe 繁黑體 Std B" w:hAnsi="Adobe Ác¶ÂÅé Std B Western" w:cs="Adobe Ác¶ÂÅé Std B Western"/>
                <w:b/>
                <w:bCs/>
                <w:kern w:val="0"/>
              </w:rPr>
              <w:t>…</w:t>
            </w: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等，具有充分滿足設計目的之考量，並且有造形、色彩與樣式等設計要素所構成之整體美感。</w:t>
            </w:r>
          </w:p>
        </w:tc>
        <w:tc>
          <w:tcPr>
            <w:tcW w:w="278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  <w:t>25%</w:t>
            </w:r>
          </w:p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</w:p>
        </w:tc>
      </w:tr>
      <w:tr w:rsidR="002607E7">
        <w:trPr>
          <w:jc w:val="center"/>
        </w:trPr>
        <w:tc>
          <w:tcPr>
            <w:tcW w:w="166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衍生商品可行性</w:t>
            </w:r>
          </w:p>
        </w:tc>
        <w:tc>
          <w:tcPr>
            <w:tcW w:w="3906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Times New Roman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作品量產之可行性，包括可大量生產印製、成本分析</w:t>
            </w:r>
            <w:r w:rsidRPr="00F44E32">
              <w:rPr>
                <w:rFonts w:ascii="Adobe Ác¶ÂÅé Std B Western" w:eastAsia="Adobe 繁黑體 Std B" w:hAnsi="Adobe Ác¶ÂÅé Std B Western" w:cs="Adobe Ác¶ÂÅé Std B Western"/>
                <w:b/>
                <w:bCs/>
                <w:kern w:val="0"/>
              </w:rPr>
              <w:t>…</w:t>
            </w:r>
            <w:r w:rsidRPr="00F44E32">
              <w:rPr>
                <w:rFonts w:ascii="Adobe 繁黑體 Std B" w:eastAsia="Adobe 繁黑體 Std B" w:hAnsi="Adobe 繁黑體 Std B" w:cs="Adobe 繁黑體 Std B" w:hint="eastAsia"/>
                <w:b/>
                <w:bCs/>
                <w:kern w:val="0"/>
              </w:rPr>
              <w:t>等。</w:t>
            </w:r>
          </w:p>
        </w:tc>
        <w:tc>
          <w:tcPr>
            <w:tcW w:w="2788" w:type="dxa"/>
          </w:tcPr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  <w:r w:rsidRPr="00F44E32"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  <w:t>25%</w:t>
            </w:r>
          </w:p>
          <w:p w:rsidR="002607E7" w:rsidRPr="00F44E32" w:rsidRDefault="002607E7" w:rsidP="00CA31A0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line="360" w:lineRule="exact"/>
              <w:ind w:leftChars="0" w:left="0"/>
              <w:rPr>
                <w:rFonts w:ascii="Adobe 繁黑體 Std B" w:eastAsia="Adobe 繁黑體 Std B" w:hAnsi="Adobe 繁黑體 Std B" w:cs="Adobe 繁黑體 Std B"/>
                <w:b/>
                <w:bCs/>
                <w:kern w:val="0"/>
              </w:rPr>
            </w:pPr>
          </w:p>
        </w:tc>
      </w:tr>
    </w:tbl>
    <w:p w:rsidR="002607E7" w:rsidRDefault="002607E7" w:rsidP="00056E91">
      <w:pPr>
        <w:autoSpaceDE w:val="0"/>
        <w:autoSpaceDN w:val="0"/>
        <w:adjustRightInd w:val="0"/>
        <w:spacing w:line="360" w:lineRule="exact"/>
        <w:rPr>
          <w:rFonts w:ascii="Adobe 繁黑體 Std B" w:eastAsia="Adobe 繁黑體 Std B" w:hAnsi="Adobe 繁黑體 Std B"/>
        </w:rPr>
      </w:pP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b/>
          <w:bCs/>
          <w:kern w:val="0"/>
        </w:rPr>
      </w:pPr>
      <w:r>
        <w:rPr>
          <w:rFonts w:ascii="Adobe 繁黑體 Std B" w:eastAsia="Adobe 繁黑體 Std B" w:hAnsi="Adobe 繁黑體 Std B" w:cs="Adobe 繁黑體 Std B" w:hint="eastAsia"/>
          <w:b/>
          <w:bCs/>
          <w:kern w:val="0"/>
        </w:rPr>
        <w:t>獎勵辦法及注意事項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1. </w:t>
      </w:r>
      <w:r>
        <w:rPr>
          <w:rFonts w:ascii="Adobe 繁黑體 Std B" w:eastAsia="Adobe 繁黑體 Std B" w:hAnsi="Adobe 繁黑體 Std B" w:cs="Adobe 繁黑體 Std B" w:hint="eastAsia"/>
        </w:rPr>
        <w:t>第一名</w:t>
      </w:r>
      <w:r>
        <w:rPr>
          <w:rFonts w:ascii="Adobe 繁黑體 Std B" w:eastAsia="Adobe 繁黑體 Std B" w:hAnsi="Adobe 繁黑體 Std B" w:cs="Adobe 繁黑體 Std B"/>
        </w:rPr>
        <w:t>1</w:t>
      </w:r>
      <w:r>
        <w:rPr>
          <w:rFonts w:ascii="Adobe 繁黑體 Std B" w:eastAsia="Adobe 繁黑體 Std B" w:hAnsi="Adobe 繁黑體 Std B" w:cs="Adobe 繁黑體 Std B" w:hint="eastAsia"/>
        </w:rPr>
        <w:t>名</w:t>
      </w:r>
      <w:r>
        <w:rPr>
          <w:rFonts w:ascii="Adobe 繁黑體 Std B" w:eastAsia="Adobe 繁黑體 Std B" w:hAnsi="Adobe 繁黑體 Std B" w:cs="Adobe 繁黑體 Std B"/>
        </w:rPr>
        <w:t>:</w:t>
      </w:r>
      <w:r>
        <w:rPr>
          <w:rFonts w:ascii="Adobe 繁黑體 Std B" w:eastAsia="Adobe 繁黑體 Std B" w:hAnsi="Adobe 繁黑體 Std B" w:cs="Adobe 繁黑體 Std B" w:hint="eastAsia"/>
        </w:rPr>
        <w:t>獎金</w:t>
      </w:r>
      <w:r>
        <w:rPr>
          <w:rFonts w:ascii="Adobe 繁黑體 Std B" w:eastAsia="Adobe 繁黑體 Std B" w:hAnsi="Adobe 繁黑體 Std B" w:cs="Adobe 繁黑體 Std B"/>
        </w:rPr>
        <w:t>8,000</w:t>
      </w:r>
      <w:r>
        <w:rPr>
          <w:rFonts w:ascii="Adobe 繁黑體 Std B" w:eastAsia="Adobe 繁黑體 Std B" w:hAnsi="Adobe 繁黑體 Std B" w:cs="Adobe 繁黑體 Std B" w:hint="eastAsia"/>
        </w:rPr>
        <w:t>元及獎狀乙紙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第二名</w:t>
      </w:r>
      <w:r>
        <w:rPr>
          <w:rFonts w:ascii="Adobe 繁黑體 Std B" w:eastAsia="Adobe 繁黑體 Std B" w:hAnsi="Adobe 繁黑體 Std B" w:cs="Adobe 繁黑體 Std B"/>
        </w:rPr>
        <w:t>1</w:t>
      </w:r>
      <w:r>
        <w:rPr>
          <w:rFonts w:ascii="Adobe 繁黑體 Std B" w:eastAsia="Adobe 繁黑體 Std B" w:hAnsi="Adobe 繁黑體 Std B" w:cs="Adobe 繁黑體 Std B" w:hint="eastAsia"/>
        </w:rPr>
        <w:t>名</w:t>
      </w:r>
      <w:r>
        <w:rPr>
          <w:rFonts w:ascii="Adobe 繁黑體 Std B" w:eastAsia="Adobe 繁黑體 Std B" w:hAnsi="Adobe 繁黑體 Std B" w:cs="Adobe 繁黑體 Std B"/>
        </w:rPr>
        <w:t>:</w:t>
      </w:r>
      <w:r>
        <w:rPr>
          <w:rFonts w:ascii="Adobe 繁黑體 Std B" w:eastAsia="Adobe 繁黑體 Std B" w:hAnsi="Adobe 繁黑體 Std B" w:cs="Adobe 繁黑體 Std B" w:hint="eastAsia"/>
        </w:rPr>
        <w:t>獎金</w:t>
      </w:r>
      <w:r>
        <w:rPr>
          <w:rFonts w:ascii="Adobe 繁黑體 Std B" w:eastAsia="Adobe 繁黑體 Std B" w:hAnsi="Adobe 繁黑體 Std B" w:cs="Adobe 繁黑體 Std B"/>
        </w:rPr>
        <w:t>5,000</w:t>
      </w:r>
      <w:r>
        <w:rPr>
          <w:rFonts w:ascii="Adobe 繁黑體 Std B" w:eastAsia="Adobe 繁黑體 Std B" w:hAnsi="Adobe 繁黑體 Std B" w:cs="Adobe 繁黑體 Std B" w:hint="eastAsia"/>
        </w:rPr>
        <w:t>元及獎狀乙紙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第三名</w:t>
      </w:r>
      <w:r>
        <w:rPr>
          <w:rFonts w:ascii="Adobe 繁黑體 Std B" w:eastAsia="Adobe 繁黑體 Std B" w:hAnsi="Adobe 繁黑體 Std B" w:cs="Adobe 繁黑體 Std B"/>
        </w:rPr>
        <w:t>1</w:t>
      </w:r>
      <w:r>
        <w:rPr>
          <w:rFonts w:ascii="Adobe 繁黑體 Std B" w:eastAsia="Adobe 繁黑體 Std B" w:hAnsi="Adobe 繁黑體 Std B" w:cs="Adobe 繁黑體 Std B" w:hint="eastAsia"/>
        </w:rPr>
        <w:t>名</w:t>
      </w:r>
      <w:r>
        <w:rPr>
          <w:rFonts w:ascii="Adobe 繁黑體 Std B" w:eastAsia="Adobe 繁黑體 Std B" w:hAnsi="Adobe 繁黑體 Std B" w:cs="Adobe 繁黑體 Std B"/>
        </w:rPr>
        <w:t>:</w:t>
      </w:r>
      <w:r>
        <w:rPr>
          <w:rFonts w:ascii="Adobe 繁黑體 Std B" w:eastAsia="Adobe 繁黑體 Std B" w:hAnsi="Adobe 繁黑體 Std B" w:cs="Adobe 繁黑體 Std B" w:hint="eastAsia"/>
        </w:rPr>
        <w:t>獎金</w:t>
      </w:r>
      <w:r>
        <w:rPr>
          <w:rFonts w:ascii="Adobe 繁黑體 Std B" w:eastAsia="Adobe 繁黑體 Std B" w:hAnsi="Adobe 繁黑體 Std B" w:cs="Adobe 繁黑體 Std B"/>
        </w:rPr>
        <w:t>3,000</w:t>
      </w:r>
      <w:r>
        <w:rPr>
          <w:rFonts w:ascii="Adobe 繁黑體 Std B" w:eastAsia="Adobe 繁黑體 Std B" w:hAnsi="Adobe 繁黑體 Std B" w:cs="Adobe 繁黑體 Std B" w:hint="eastAsia"/>
        </w:rPr>
        <w:t>元及獎狀乙紙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佳作</w:t>
      </w:r>
      <w:r>
        <w:rPr>
          <w:rFonts w:ascii="Adobe 繁黑體 Std B" w:eastAsia="Adobe 繁黑體 Std B" w:hAnsi="Adobe 繁黑體 Std B" w:cs="Adobe 繁黑體 Std B"/>
        </w:rPr>
        <w:t>4</w:t>
      </w:r>
      <w:r>
        <w:rPr>
          <w:rFonts w:ascii="Adobe 繁黑體 Std B" w:eastAsia="Adobe 繁黑體 Std B" w:hAnsi="Adobe 繁黑體 Std B" w:cs="Adobe 繁黑體 Std B" w:hint="eastAsia"/>
        </w:rPr>
        <w:t>名</w:t>
      </w:r>
      <w:r>
        <w:rPr>
          <w:rFonts w:ascii="Adobe 繁黑體 Std B" w:eastAsia="Adobe 繁黑體 Std B" w:hAnsi="Adobe 繁黑體 Std B" w:cs="Adobe 繁黑體 Std B"/>
        </w:rPr>
        <w:t xml:space="preserve">:  </w:t>
      </w:r>
      <w:r>
        <w:rPr>
          <w:rFonts w:ascii="Adobe 繁黑體 Std B" w:eastAsia="Adobe 繁黑體 Std B" w:hAnsi="Adobe 繁黑體 Std B" w:cs="Adobe 繁黑體 Std B" w:hint="eastAsia"/>
        </w:rPr>
        <w:t>獎金</w:t>
      </w:r>
      <w:r>
        <w:rPr>
          <w:rFonts w:ascii="Adobe 繁黑體 Std B" w:eastAsia="Adobe 繁黑體 Std B" w:hAnsi="Adobe 繁黑體 Std B" w:cs="Adobe 繁黑體 Std B"/>
        </w:rPr>
        <w:t>1,000</w:t>
      </w:r>
      <w:r>
        <w:rPr>
          <w:rFonts w:ascii="Adobe 繁黑體 Std B" w:eastAsia="Adobe 繁黑體 Std B" w:hAnsi="Adobe 繁黑體 Std B" w:cs="Adobe 繁黑體 Std B" w:hint="eastAsia"/>
        </w:rPr>
        <w:t>元及獎狀乙紙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入圍數名獲獎狀乙紙，</w:t>
      </w:r>
    </w:p>
    <w:p w:rsidR="002607E7" w:rsidRDefault="002607E7" w:rsidP="00B27210">
      <w:pPr>
        <w:widowControl/>
        <w:spacing w:line="360" w:lineRule="exact"/>
        <w:ind w:leftChars="236" w:left="31680" w:hangingChars="118" w:firstLine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2. </w:t>
      </w:r>
      <w:r>
        <w:rPr>
          <w:rFonts w:ascii="Adobe 繁黑體 Std B" w:eastAsia="Adobe 繁黑體 Std B" w:hAnsi="Adobe 繁黑體 Std B" w:cs="Adobe 繁黑體 Std B" w:hint="eastAsia"/>
        </w:rPr>
        <w:t>入圍作品創作者需簽署</w:t>
      </w:r>
      <w:r w:rsidRPr="00CD3B9F">
        <w:rPr>
          <w:rFonts w:ascii="Adobe 繁黑體 Std B" w:eastAsia="Adobe 繁黑體 Std B" w:hAnsi="Adobe 繁黑體 Std B" w:cs="Adobe 繁黑體 Std B" w:hint="eastAsia"/>
        </w:rPr>
        <w:t>著作權讓與</w:t>
      </w:r>
      <w:r>
        <w:rPr>
          <w:rFonts w:ascii="Adobe 繁黑體 Std B" w:eastAsia="Adobe 繁黑體 Std B" w:hAnsi="Adobe 繁黑體 Std B" w:cs="Adobe 繁黑體 Std B" w:hint="eastAsia"/>
        </w:rPr>
        <w:t>同意</w:t>
      </w:r>
      <w:r w:rsidRPr="00CD3B9F">
        <w:rPr>
          <w:rFonts w:ascii="Adobe 繁黑體 Std B" w:eastAsia="Adobe 繁黑體 Std B" w:hAnsi="Adobe 繁黑體 Std B" w:cs="Adobe 繁黑體 Std B" w:hint="eastAsia"/>
        </w:rPr>
        <w:t>書</w:t>
      </w:r>
      <w:r>
        <w:rPr>
          <w:rFonts w:ascii="Adobe 繁黑體 Std B" w:eastAsia="Adobe 繁黑體 Std B" w:hAnsi="Adobe 繁黑體 Std B" w:cs="Adobe 繁黑體 Std B"/>
        </w:rPr>
        <w:t>(</w:t>
      </w:r>
      <w:r>
        <w:rPr>
          <w:rFonts w:ascii="Adobe 繁黑體 Std B" w:eastAsia="Adobe 繁黑體 Std B" w:hAnsi="Adobe 繁黑體 Std B" w:cs="Adobe 繁黑體 Std B" w:hint="eastAsia"/>
        </w:rPr>
        <w:t>附件三</w:t>
      </w:r>
      <w:r>
        <w:rPr>
          <w:rFonts w:ascii="Adobe 繁黑體 Std B" w:eastAsia="Adobe 繁黑體 Std B" w:hAnsi="Adobe 繁黑體 Std B" w:cs="Adobe 繁黑體 Std B"/>
        </w:rPr>
        <w:t>)</w:t>
      </w:r>
      <w:r>
        <w:rPr>
          <w:rFonts w:ascii="Adobe 繁黑體 Std B" w:eastAsia="Adobe 繁黑體 Std B" w:hAnsi="Adobe 繁黑體 Std B" w:cs="Adobe 繁黑體 Std B" w:hint="eastAsia"/>
        </w:rPr>
        <w:t>，由善化區公所進行作品運用，並於未來開發製作成商品。善化區公所得自由免費展示參賽作品之實物、照片、說明文件等相關資料，做為展覽、宣傳之用。如有違反著作權法及其他法律相關規定者，將取消資格及獎金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 w:hangingChars="118" w:firstLine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3. </w:t>
      </w:r>
      <w:r>
        <w:rPr>
          <w:rFonts w:ascii="Adobe 繁黑體 Std B" w:eastAsia="Adobe 繁黑體 Std B" w:hAnsi="Adobe 繁黑體 Std B" w:cs="Adobe 繁黑體 Std B" w:hint="eastAsia"/>
        </w:rPr>
        <w:t>所有審查資料及平面設計作品恕不退件，請自行備份留存。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 w:hangingChars="118" w:firstLine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4. </w:t>
      </w:r>
      <w:r>
        <w:rPr>
          <w:rFonts w:ascii="Adobe 繁黑體 Std B" w:eastAsia="Adobe 繁黑體 Std B" w:hAnsi="Adobe 繁黑體 Std B" w:cs="Adobe 繁黑體 Std B" w:hint="eastAsia"/>
        </w:rPr>
        <w:t>參賽作品不得為曾經於國內外任何場合公開發表之作品。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 w:hangingChars="118" w:firstLine="31680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5. </w:t>
      </w:r>
      <w:r>
        <w:rPr>
          <w:rFonts w:ascii="Adobe 繁黑體 Std B" w:eastAsia="Adobe 繁黑體 Std B" w:hAnsi="Adobe 繁黑體 Std B" w:cs="Adobe 繁黑體 Std B" w:hint="eastAsia"/>
        </w:rPr>
        <w:t>本比賽辦法如有未盡事項，主辦單位得隨時修訂，並於比賽官方網站公告週知。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 w:hangingChars="118" w:firstLine="31680"/>
        <w:rPr>
          <w:rFonts w:ascii="Adobe 繁黑體 Std B" w:eastAsia="Adobe 繁黑體 Std B" w:hAnsi="Adobe 繁黑體 Std B"/>
        </w:rPr>
      </w:pPr>
    </w:p>
    <w:p w:rsidR="002607E7" w:rsidRDefault="002607E7" w:rsidP="00056E91">
      <w:pPr>
        <w:pStyle w:val="ListParagraph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exact"/>
        <w:ind w:leftChars="0"/>
        <w:rPr>
          <w:rFonts w:ascii="Adobe 繁黑體 Std B" w:eastAsia="Adobe 繁黑體 Std B" w:hAnsi="Adobe 繁黑體 Std B" w:cs="Times New Roman"/>
          <w:b/>
          <w:bCs/>
          <w:kern w:val="0"/>
        </w:rPr>
      </w:pPr>
      <w:r>
        <w:rPr>
          <w:rFonts w:ascii="Adobe 繁黑體 Std B" w:eastAsia="Adobe 繁黑體 Std B" w:hAnsi="Adobe 繁黑體 Std B" w:cs="Adobe 繁黑體 Std B" w:hint="eastAsia"/>
          <w:b/>
          <w:bCs/>
          <w:kern w:val="0"/>
        </w:rPr>
        <w:t>連絡方式</w:t>
      </w:r>
    </w:p>
    <w:p w:rsidR="002607E7" w:rsidRDefault="002607E7" w:rsidP="00056E91">
      <w:pPr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="993" w:hanging="426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比賽官方網站：</w:t>
      </w:r>
    </w:p>
    <w:p w:rsidR="002607E7" w:rsidRPr="00DF6379" w:rsidRDefault="002607E7" w:rsidP="00056E91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line="360" w:lineRule="exact"/>
        <w:ind w:leftChars="0" w:left="1418" w:hanging="425"/>
        <w:rPr>
          <w:rFonts w:ascii="Adobe 繁黑體 Std B" w:eastAsia="Adobe 繁黑體 Std B" w:hAnsi="Adobe 繁黑體 Std B" w:cs="Adobe 繁黑體 Std B"/>
        </w:rPr>
      </w:pPr>
      <w:r w:rsidRPr="00D921FC">
        <w:rPr>
          <w:rFonts w:ascii="Adobe 繁黑體 Std B" w:eastAsia="Adobe 繁黑體 Std B" w:hAnsi="Adobe 繁黑體 Std B" w:cs="Adobe 繁黑體 Std B" w:hint="eastAsia"/>
        </w:rPr>
        <w:t>善化商圈形象標誌徵選活動粉絲專頁</w:t>
      </w:r>
      <w:r>
        <w:rPr>
          <w:rFonts w:ascii="Adobe 繁黑體 Std B" w:eastAsia="Adobe 繁黑體 Std B" w:hAnsi="Adobe 繁黑體 Std B" w:cs="Adobe 繁黑體 Std B"/>
        </w:rPr>
        <w:t xml:space="preserve"> </w:t>
      </w:r>
      <w:r w:rsidRPr="00DF6379">
        <w:rPr>
          <w:rFonts w:ascii="Adobe 繁黑體 Std B" w:eastAsia="Adobe 繁黑體 Std B" w:hAnsi="Adobe 繁黑體 Std B" w:cs="Adobe 繁黑體 Std B"/>
        </w:rPr>
        <w:t>https://www.facebook.com/Shanhualogo</w:t>
      </w:r>
    </w:p>
    <w:p w:rsidR="002607E7" w:rsidRPr="00DF6379" w:rsidRDefault="002607E7" w:rsidP="00056E91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line="360" w:lineRule="exact"/>
        <w:ind w:leftChars="0" w:left="1418" w:hanging="425"/>
        <w:rPr>
          <w:rFonts w:ascii="Adobe 繁黑體 Std B" w:eastAsia="Adobe 繁黑體 Std B" w:hAnsi="Adobe 繁黑體 Std B" w:cs="Times New Roman"/>
        </w:rPr>
      </w:pPr>
      <w:r w:rsidRPr="00D921FC">
        <w:rPr>
          <w:rFonts w:ascii="Adobe 繁黑體 Std B" w:eastAsia="Adobe 繁黑體 Std B" w:hAnsi="Adobe 繁黑體 Std B" w:cs="Adobe 繁黑體 Std B" w:hint="eastAsia"/>
        </w:rPr>
        <w:t>善化商圈發展協會粉絲專頁</w:t>
      </w:r>
      <w:r w:rsidRPr="00D921FC">
        <w:rPr>
          <w:rFonts w:ascii="Helvetica" w:eastAsia="Adobe 繁黑體 Std B" w:hAnsi="Helvetica" w:cs="Helvetica"/>
          <w:shd w:val="clear" w:color="auto" w:fill="FFFFFF"/>
        </w:rPr>
        <w:t xml:space="preserve"> </w:t>
      </w:r>
    </w:p>
    <w:p w:rsidR="002607E7" w:rsidRPr="00DF6379" w:rsidRDefault="002607E7" w:rsidP="00056E91">
      <w:pPr>
        <w:autoSpaceDE w:val="0"/>
        <w:autoSpaceDN w:val="0"/>
        <w:adjustRightInd w:val="0"/>
        <w:spacing w:line="360" w:lineRule="exact"/>
        <w:ind w:left="1418"/>
        <w:rPr>
          <w:rFonts w:ascii="Adobe 繁黑體 Std B" w:eastAsia="Adobe 繁黑體 Std B" w:hAnsi="Adobe 繁黑體 Std B"/>
        </w:rPr>
      </w:pPr>
      <w:r w:rsidRPr="00DF6379">
        <w:rPr>
          <w:rFonts w:ascii="Helvetica" w:hAnsi="Helvetica" w:cs="Helvetica"/>
          <w:shd w:val="clear" w:color="auto" w:fill="FFFFFF"/>
        </w:rPr>
        <w:t>https://www.facebook.com/Shanhuadistrict/timelin</w:t>
      </w:r>
      <w:r w:rsidRPr="00DF6379">
        <w:rPr>
          <w:rFonts w:ascii="Adobe 繁黑體 Std B" w:eastAsia="Adobe 繁黑體 Std B" w:hAnsi="Adobe 繁黑體 Std B" w:cs="Adobe 繁黑體 Std B"/>
          <w:shd w:val="clear" w:color="auto" w:fill="FFFFFF"/>
        </w:rPr>
        <w:t>e</w:t>
      </w:r>
    </w:p>
    <w:p w:rsidR="002607E7" w:rsidRDefault="002607E7" w:rsidP="00056E91">
      <w:pPr>
        <w:pStyle w:val="ListParagraph"/>
        <w:numPr>
          <w:ilvl w:val="3"/>
          <w:numId w:val="5"/>
        </w:numPr>
        <w:autoSpaceDE w:val="0"/>
        <w:autoSpaceDN w:val="0"/>
        <w:adjustRightInd w:val="0"/>
        <w:spacing w:line="360" w:lineRule="exact"/>
        <w:ind w:leftChars="0" w:left="1418" w:hanging="425"/>
        <w:rPr>
          <w:rFonts w:ascii="Adobe 繁黑體 Std B" w:eastAsia="Adobe 繁黑體 Std B" w:hAnsi="Adobe 繁黑體 Std B" w:cs="Times New Roman"/>
        </w:rPr>
      </w:pPr>
      <w:r w:rsidRPr="006C0FC9">
        <w:rPr>
          <w:rFonts w:ascii="Adobe 繁黑體 Std B" w:eastAsia="Adobe 繁黑體 Std B" w:hAnsi="Adobe 繁黑體 Std B" w:cs="Adobe 繁黑體 Std B" w:hint="eastAsia"/>
        </w:rPr>
        <w:t>遠東科技大學創意商品設計與管理系</w:t>
      </w:r>
    </w:p>
    <w:p w:rsidR="002607E7" w:rsidRPr="00DF6379" w:rsidRDefault="002607E7" w:rsidP="00056E91">
      <w:pPr>
        <w:autoSpaceDE w:val="0"/>
        <w:autoSpaceDN w:val="0"/>
        <w:adjustRightInd w:val="0"/>
        <w:spacing w:line="360" w:lineRule="exact"/>
        <w:ind w:left="1418"/>
        <w:rPr>
          <w:rFonts w:ascii="Adobe 繁黑體 Std B" w:eastAsia="Adobe 繁黑體 Std B" w:hAnsi="Adobe 繁黑體 Std B" w:cs="Adobe 繁黑體 Std B"/>
        </w:rPr>
      </w:pPr>
      <w:r w:rsidRPr="00DF6379">
        <w:rPr>
          <w:rFonts w:ascii="Adobe 繁黑體 Std B" w:eastAsia="Adobe 繁黑體 Std B" w:hAnsi="Adobe 繁黑體 Std B" w:cs="Adobe 繁黑體 Std B"/>
        </w:rPr>
        <w:t xml:space="preserve"> http://www.feu.edu.tw/edu/cpdm</w:t>
      </w:r>
    </w:p>
    <w:p w:rsidR="002607E7" w:rsidRDefault="002607E7" w:rsidP="00056E91">
      <w:pPr>
        <w:numPr>
          <w:ilvl w:val="3"/>
          <w:numId w:val="1"/>
        </w:numPr>
        <w:autoSpaceDE w:val="0"/>
        <w:autoSpaceDN w:val="0"/>
        <w:adjustRightInd w:val="0"/>
        <w:spacing w:line="360" w:lineRule="exact"/>
        <w:ind w:left="993" w:hanging="426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 w:hint="eastAsia"/>
        </w:rPr>
        <w:t>連絡人：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 w:firstLine="2"/>
        <w:rPr>
          <w:rFonts w:ascii="Adobe 繁黑體 Std B" w:eastAsia="Adobe 繁黑體 Std B" w:hAnsi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</w:t>
      </w:r>
      <w:r>
        <w:rPr>
          <w:rFonts w:ascii="Adobe 繁黑體 Std B" w:eastAsia="Adobe 繁黑體 Std B" w:hAnsi="Adobe 繁黑體 Std B" w:cs="Adobe 繁黑體 Std B" w:hint="eastAsia"/>
        </w:rPr>
        <w:t>遠東科技大學創意商品設計與管理系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 w:firstLine="2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</w:t>
      </w:r>
      <w:r>
        <w:rPr>
          <w:rFonts w:ascii="Adobe 繁黑體 Std B" w:eastAsia="Adobe 繁黑體 Std B" w:hAnsi="Adobe 繁黑體 Std B" w:cs="Adobe 繁黑體 Std B" w:hint="eastAsia"/>
        </w:rPr>
        <w:t>林老師</w:t>
      </w:r>
      <w:r>
        <w:rPr>
          <w:rFonts w:ascii="Adobe 繁黑體 Std B" w:eastAsia="Adobe 繁黑體 Std B" w:hAnsi="Adobe 繁黑體 Std B" w:cs="Adobe 繁黑體 Std B"/>
        </w:rPr>
        <w:t xml:space="preserve"> 06-5979566#5225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354" w:left="31680" w:firstLine="2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 w:cs="Adobe 繁黑體 Std B"/>
        </w:rPr>
        <w:t xml:space="preserve"> e-mail: purelin@ms17.hinet.net</w:t>
      </w:r>
    </w:p>
    <w:p w:rsidR="002607E7" w:rsidRDefault="002607E7" w:rsidP="00B27210">
      <w:pPr>
        <w:autoSpaceDE w:val="0"/>
        <w:autoSpaceDN w:val="0"/>
        <w:adjustRightInd w:val="0"/>
        <w:spacing w:line="360" w:lineRule="exact"/>
        <w:ind w:leftChars="236" w:left="31680" w:firstLine="2"/>
        <w:rPr>
          <w:rFonts w:ascii="Adobe 繁黑體 Std B" w:eastAsia="Adobe 繁黑體 Std B" w:hAnsi="Adobe 繁黑體 Std B"/>
        </w:rPr>
      </w:pPr>
    </w:p>
    <w:p w:rsidR="002607E7" w:rsidRDefault="002607E7" w:rsidP="00056E91">
      <w:pPr>
        <w:autoSpaceDE w:val="0"/>
        <w:autoSpaceDN w:val="0"/>
        <w:adjustRightInd w:val="0"/>
        <w:spacing w:line="360" w:lineRule="exact"/>
        <w:ind w:left="2"/>
        <w:rPr>
          <w:rFonts w:ascii="Adobe 繁黑體 Std B" w:eastAsia="Adobe 繁黑體 Std B" w:hAnsi="Adobe 繁黑體 Std B"/>
        </w:rPr>
      </w:pPr>
    </w:p>
    <w:p w:rsidR="002607E7" w:rsidRDefault="002607E7" w:rsidP="00056E91">
      <w:pPr>
        <w:autoSpaceDE w:val="0"/>
        <w:autoSpaceDN w:val="0"/>
        <w:adjustRightInd w:val="0"/>
        <w:spacing w:line="360" w:lineRule="exact"/>
        <w:rPr>
          <w:rFonts w:ascii="Adobe 繁黑體 Std B" w:eastAsia="Adobe 繁黑體 Std B" w:hAnsi="Adobe 繁黑體 Std B" w:cs="Adobe 繁黑體 Std B"/>
        </w:rPr>
      </w:pPr>
      <w:r>
        <w:rPr>
          <w:rFonts w:ascii="Adobe 繁黑體 Std B" w:eastAsia="Adobe 繁黑體 Std B" w:hAnsi="Adobe 繁黑體 Std B"/>
        </w:rPr>
        <w:br w:type="page"/>
      </w:r>
      <w:r>
        <w:rPr>
          <w:rFonts w:ascii="Adobe 繁黑體 Std B" w:eastAsia="Adobe 繁黑體 Std B" w:hAnsi="Adobe 繁黑體 Std B" w:cs="Adobe 繁黑體 Std B" w:hint="eastAsia"/>
        </w:rPr>
        <w:t>參賽附件一</w:t>
      </w:r>
      <w:r>
        <w:rPr>
          <w:rFonts w:ascii="Adobe 繁黑體 Std B" w:eastAsia="Adobe 繁黑體 Std B" w:hAnsi="Adobe 繁黑體 Std B" w:cs="Adobe 繁黑體 Std B"/>
        </w:rPr>
        <w:t xml:space="preserve"> (</w:t>
      </w:r>
      <w:r>
        <w:rPr>
          <w:rFonts w:ascii="Adobe 繁黑體 Std B" w:eastAsia="Adobe 繁黑體 Std B" w:hAnsi="Adobe 繁黑體 Std B" w:cs="Adobe 繁黑體 Std B" w:hint="eastAsia"/>
        </w:rPr>
        <w:t>報名表暨承諾書</w:t>
      </w:r>
      <w:r>
        <w:rPr>
          <w:rFonts w:ascii="Adobe 繁黑體 Std B" w:eastAsia="Adobe 繁黑體 Std B" w:hAnsi="Adobe 繁黑體 Std B" w:cs="Adobe 繁黑體 Std B"/>
        </w:rPr>
        <w:t>)</w:t>
      </w:r>
    </w:p>
    <w:p w:rsidR="002607E7" w:rsidRPr="00BE38B6" w:rsidRDefault="002607E7" w:rsidP="00056E91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善化商圈形象標誌設計徵選活動</w:t>
      </w:r>
    </w:p>
    <w:p w:rsidR="002607E7" w:rsidRPr="00BE4AA8" w:rsidRDefault="002607E7" w:rsidP="00056E91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報名表暨承諾書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59"/>
        <w:gridCol w:w="1952"/>
        <w:gridCol w:w="1985"/>
        <w:gridCol w:w="850"/>
        <w:gridCol w:w="2299"/>
      </w:tblGrid>
      <w:tr w:rsidR="002607E7">
        <w:tc>
          <w:tcPr>
            <w:tcW w:w="2834" w:type="dxa"/>
            <w:gridSpan w:val="2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競賽主題</w:t>
            </w:r>
          </w:p>
        </w:tc>
        <w:tc>
          <w:tcPr>
            <w:tcW w:w="7086" w:type="dxa"/>
            <w:gridSpan w:val="4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36"/>
              </w:rPr>
              <w:t>善化商圈形象標誌設計</w:t>
            </w:r>
          </w:p>
        </w:tc>
      </w:tr>
      <w:tr w:rsidR="002607E7">
        <w:tc>
          <w:tcPr>
            <w:tcW w:w="2834" w:type="dxa"/>
            <w:gridSpan w:val="2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作品名稱</w:t>
            </w:r>
          </w:p>
        </w:tc>
        <w:tc>
          <w:tcPr>
            <w:tcW w:w="7086" w:type="dxa"/>
            <w:gridSpan w:val="4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07E7">
        <w:tc>
          <w:tcPr>
            <w:tcW w:w="675" w:type="dxa"/>
            <w:vMerge w:val="restart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參賽人</w:t>
            </w:r>
          </w:p>
        </w:tc>
        <w:tc>
          <w:tcPr>
            <w:tcW w:w="2159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1952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系科</w:t>
            </w:r>
          </w:p>
        </w:tc>
        <w:tc>
          <w:tcPr>
            <w:tcW w:w="1985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850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2299" w:type="dxa"/>
          </w:tcPr>
          <w:p w:rsidR="002607E7" w:rsidRDefault="002607E7" w:rsidP="00CA31A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email</w:t>
            </w:r>
          </w:p>
        </w:tc>
      </w:tr>
      <w:tr w:rsidR="002607E7">
        <w:tc>
          <w:tcPr>
            <w:tcW w:w="675" w:type="dxa"/>
            <w:vMerge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07E7">
        <w:tc>
          <w:tcPr>
            <w:tcW w:w="675" w:type="dxa"/>
            <w:vMerge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9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2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07E7">
        <w:trPr>
          <w:trHeight w:val="3186"/>
        </w:trPr>
        <w:tc>
          <w:tcPr>
            <w:tcW w:w="4786" w:type="dxa"/>
            <w:gridSpan w:val="3"/>
          </w:tcPr>
          <w:p w:rsidR="002607E7" w:rsidRDefault="002607E7" w:rsidP="00CA31A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參賽人聯絡電話與地址</w:t>
            </w:r>
          </w:p>
          <w:p w:rsidR="002607E7" w:rsidRDefault="002607E7" w:rsidP="00CA31A0">
            <w:pPr>
              <w:spacing w:line="3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團隊報名者請填代表人姓名及聯絡電話與地址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2607E7" w:rsidRDefault="002607E7" w:rsidP="00CA31A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PS: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若非學生身分則不需填學校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系科，若無指導老師則不需指導老師簽名。</w:t>
            </w:r>
          </w:p>
        </w:tc>
        <w:tc>
          <w:tcPr>
            <w:tcW w:w="5134" w:type="dxa"/>
            <w:gridSpan w:val="3"/>
          </w:tcPr>
          <w:p w:rsidR="002607E7" w:rsidRDefault="002607E7" w:rsidP="00CA31A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團隊代表人</w:t>
            </w:r>
          </w:p>
          <w:p w:rsidR="002607E7" w:rsidRDefault="002607E7" w:rsidP="00CA31A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請留手機以便簡訊通知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2607E7" w:rsidRDefault="002607E7" w:rsidP="00CA31A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地址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</w:p>
        </w:tc>
      </w:tr>
    </w:tbl>
    <w:p w:rsidR="002607E7" w:rsidRDefault="002607E7" w:rsidP="00056E9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2607E7" w:rsidRDefault="002607E7" w:rsidP="00B27210">
      <w:pPr>
        <w:spacing w:line="3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茲保證遵守</w:t>
      </w:r>
      <w:r w:rsidRPr="00BE38B6">
        <w:rPr>
          <w:rFonts w:ascii="標楷體" w:eastAsia="標楷體" w:hAnsi="標楷體" w:cs="標楷體" w:hint="eastAsia"/>
          <w:sz w:val="28"/>
          <w:szCs w:val="28"/>
        </w:rPr>
        <w:t>善化商圈形象標誌</w:t>
      </w:r>
      <w:r>
        <w:rPr>
          <w:rFonts w:ascii="標楷體" w:eastAsia="標楷體" w:hAnsi="標楷體" w:cs="標楷體" w:hint="eastAsia"/>
          <w:sz w:val="28"/>
          <w:szCs w:val="28"/>
        </w:rPr>
        <w:t>設計徵選活動之各項規定，並保證於報名表所填具之內容及提供之各項資料均正確無誤，而且參賽之作品為本人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團隊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之原創設計成果，如有抄襲、仿冒之情事者，願負起法律責任。</w:t>
      </w:r>
    </w:p>
    <w:p w:rsidR="002607E7" w:rsidRDefault="002607E7" w:rsidP="00B27210">
      <w:pPr>
        <w:spacing w:line="3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</w:p>
    <w:p w:rsidR="002607E7" w:rsidRDefault="002607E7" w:rsidP="00B27210">
      <w:pPr>
        <w:spacing w:line="3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此致</w:t>
      </w:r>
    </w:p>
    <w:p w:rsidR="002607E7" w:rsidRDefault="002607E7" w:rsidP="00B27210">
      <w:pPr>
        <w:spacing w:line="36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善化</w:t>
      </w:r>
      <w:r w:rsidRPr="00BE38B6">
        <w:rPr>
          <w:rFonts w:ascii="標楷體" w:eastAsia="標楷體" w:hAnsi="標楷體" w:cs="標楷體" w:hint="eastAsia"/>
          <w:sz w:val="28"/>
          <w:szCs w:val="28"/>
        </w:rPr>
        <w:t>商圈形象標誌</w:t>
      </w:r>
      <w:r>
        <w:rPr>
          <w:rFonts w:ascii="標楷體" w:eastAsia="標楷體" w:hAnsi="標楷體" w:cs="標楷體" w:hint="eastAsia"/>
          <w:sz w:val="28"/>
          <w:szCs w:val="28"/>
        </w:rPr>
        <w:t>設計徵選活動工作委員會</w:t>
      </w:r>
    </w:p>
    <w:p w:rsidR="002607E7" w:rsidRPr="00F44E32" w:rsidRDefault="002607E7" w:rsidP="00B27210">
      <w:pPr>
        <w:spacing w:line="360" w:lineRule="exact"/>
        <w:ind w:firstLineChars="200" w:firstLine="31680"/>
        <w:jc w:val="right"/>
        <w:rPr>
          <w:rFonts w:ascii="標楷體" w:eastAsia="標楷體" w:hAnsi="標楷體"/>
          <w:sz w:val="28"/>
          <w:szCs w:val="28"/>
        </w:rPr>
      </w:pPr>
    </w:p>
    <w:p w:rsidR="002607E7" w:rsidRDefault="002607E7" w:rsidP="00B27210">
      <w:pPr>
        <w:spacing w:line="480" w:lineRule="exact"/>
        <w:ind w:firstLineChars="1620" w:firstLine="31680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指導老師簽名蓋章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</w:p>
    <w:p w:rsidR="002607E7" w:rsidRDefault="002607E7" w:rsidP="00B27210">
      <w:pPr>
        <w:tabs>
          <w:tab w:val="left" w:pos="5715"/>
        </w:tabs>
        <w:spacing w:line="480" w:lineRule="exact"/>
        <w:ind w:right="83" w:firstLineChars="1721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:rsidR="002607E7" w:rsidRDefault="002607E7" w:rsidP="00B27210">
      <w:pPr>
        <w:tabs>
          <w:tab w:val="left" w:pos="9864"/>
        </w:tabs>
        <w:spacing w:line="480" w:lineRule="exact"/>
        <w:ind w:right="83" w:firstLineChars="1721" w:firstLine="31680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參賽者簽名蓋章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</w:t>
      </w:r>
      <w:r w:rsidRPr="00812238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</w:p>
    <w:p w:rsidR="002607E7" w:rsidRDefault="002607E7" w:rsidP="00B27210">
      <w:pPr>
        <w:spacing w:line="480" w:lineRule="exact"/>
        <w:ind w:right="-59" w:firstLineChars="1721" w:firstLine="31680"/>
        <w:rPr>
          <w:rFonts w:ascii="標楷體" w:eastAsia="標楷體" w:hAnsi="標楷體"/>
          <w:sz w:val="28"/>
          <w:szCs w:val="28"/>
        </w:rPr>
      </w:pPr>
    </w:p>
    <w:p w:rsidR="002607E7" w:rsidRDefault="002607E7" w:rsidP="00B27210">
      <w:pPr>
        <w:spacing w:line="480" w:lineRule="exact"/>
        <w:ind w:right="-59" w:firstLineChars="1721" w:firstLine="31680"/>
        <w:rPr>
          <w:rFonts w:ascii="標楷體" w:eastAsia="標楷體" w:hAnsi="標楷體" w:cs="標楷體"/>
          <w:sz w:val="28"/>
          <w:szCs w:val="28"/>
          <w:u w:val="single"/>
        </w:rPr>
      </w:pPr>
      <w:r>
        <w:rPr>
          <w:rFonts w:ascii="標楷體" w:eastAsia="標楷體" w:hAnsi="標楷體" w:cs="標楷體" w:hint="eastAsia"/>
          <w:sz w:val="28"/>
          <w:szCs w:val="28"/>
        </w:rPr>
        <w:t>參賽者簽名蓋章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</w:p>
    <w:p w:rsidR="002607E7" w:rsidRDefault="002607E7" w:rsidP="00056E91">
      <w:pPr>
        <w:ind w:right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t>參賽附件二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設計圖稿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一件作品一張圖稿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8"/>
      </w:tblGrid>
      <w:tr w:rsidR="002607E7">
        <w:trPr>
          <w:trHeight w:val="13587"/>
        </w:trPr>
        <w:tc>
          <w:tcPr>
            <w:tcW w:w="10598" w:type="dxa"/>
          </w:tcPr>
          <w:p w:rsidR="002607E7" w:rsidRPr="00BE38B6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競賽主題：</w:t>
            </w:r>
            <w:r w:rsidRPr="00BE38B6">
              <w:rPr>
                <w:rFonts w:ascii="標楷體" w:eastAsia="標楷體" w:hAnsi="標楷體" w:cs="標楷體" w:hint="eastAsia"/>
                <w:sz w:val="28"/>
                <w:szCs w:val="28"/>
              </w:rPr>
              <w:t>善化商圈形象標誌設計</w:t>
            </w: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作品名稱：</w:t>
            </w: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設計圖稿</w:t>
            </w: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創作理念：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(150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字內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607E7" w:rsidRDefault="002607E7" w:rsidP="00CA31A0">
            <w:pPr>
              <w:spacing w:line="400" w:lineRule="exact"/>
              <w:ind w:right="112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2607E7" w:rsidRDefault="002607E7" w:rsidP="00056E91">
      <w:pPr>
        <w:ind w:right="1120"/>
        <w:rPr>
          <w:rFonts w:ascii="標楷體" w:eastAsia="標楷體" w:hAnsi="標楷體"/>
          <w:sz w:val="28"/>
          <w:szCs w:val="28"/>
        </w:rPr>
      </w:pPr>
    </w:p>
    <w:p w:rsidR="002607E7" w:rsidRDefault="002607E7" w:rsidP="00056E9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t>參賽附件三</w:t>
      </w:r>
    </w:p>
    <w:p w:rsidR="002607E7" w:rsidRPr="00CD3B9F" w:rsidRDefault="002607E7" w:rsidP="00056E91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</w:pP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著作權讓與</w:t>
      </w:r>
      <w:r w:rsidRPr="00F44E32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同意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書</w:t>
      </w:r>
    </w:p>
    <w:p w:rsidR="002607E7" w:rsidRPr="00CD3B9F" w:rsidRDefault="002607E7" w:rsidP="00056E91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Pr="00CD3B9F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  <w:r w:rsidRPr="00CD3B9F"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  <w:t>   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著作人茲同意將投稿【</w:t>
      </w:r>
      <w:r w:rsidRPr="00BE38B6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善化商圈形象標誌設計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】甄選，作品獲獎後，將著作財產權讓與【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善化區公所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】所有，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善化區公所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擁有複製、公佈、發行、重製等權利。如未獲獎者，著作人仍保有其個人著作財產權等權利。</w:t>
      </w:r>
    </w:p>
    <w:p w:rsidR="002607E7" w:rsidRPr="00CD3B9F" w:rsidRDefault="002607E7" w:rsidP="00056E91">
      <w:pPr>
        <w:widowControl/>
        <w:spacing w:line="360" w:lineRule="auto"/>
        <w:rPr>
          <w:rFonts w:ascii="標楷體" w:eastAsia="標楷體" w:hAnsi="標楷體"/>
          <w:color w:val="000000"/>
          <w:kern w:val="0"/>
          <w:sz w:val="27"/>
          <w:szCs w:val="27"/>
        </w:rPr>
      </w:pPr>
      <w:r w:rsidRPr="00CD3B9F"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  <w:t>   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著作人擔保本著作係著作人之原創性著作且未經刊登、使用之自創作品，著作人並保證本作品未侵害他人著作產權，作品若涉及違法著作人自行負責。</w:t>
      </w: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Pr="0091121C" w:rsidRDefault="002607E7" w:rsidP="00056E91">
      <w:pPr>
        <w:widowControl/>
        <w:spacing w:line="360" w:lineRule="auto"/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</w:pP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立書人：</w:t>
      </w:r>
      <w:r w:rsidRPr="0091121C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  <w:u w:val="single"/>
        </w:rPr>
        <w:t xml:space="preserve">             </w:t>
      </w:r>
      <w:r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  <w:u w:val="single"/>
        </w:rPr>
        <w:t xml:space="preserve">  </w:t>
      </w:r>
      <w:r w:rsidRPr="0091121C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  <w:u w:val="single"/>
        </w:rPr>
        <w:t xml:space="preserve">    </w:t>
      </w:r>
      <w:r w:rsidRPr="0091121C">
        <w:rPr>
          <w:rFonts w:ascii="標楷體" w:eastAsia="標楷體" w:hAnsi="標楷體" w:cs="標楷體"/>
          <w:color w:val="000000"/>
          <w:kern w:val="0"/>
          <w:sz w:val="27"/>
          <w:szCs w:val="27"/>
          <w:u w:val="single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簽</w:t>
      </w:r>
      <w:r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名蓋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章：</w:t>
      </w:r>
      <w:r w:rsidRPr="0091121C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  <w:u w:val="single"/>
        </w:rPr>
        <w:t xml:space="preserve">                        </w:t>
      </w:r>
      <w:r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  <w:t xml:space="preserve">        </w:t>
      </w:r>
      <w:r w:rsidRPr="0091121C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  <w:t xml:space="preserve"> </w:t>
      </w: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27"/>
          <w:szCs w:val="27"/>
        </w:rPr>
        <w:t>身份證號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27"/>
          <w:szCs w:val="27"/>
        </w:rPr>
        <w:t>:____________________</w:t>
      </w: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Default="002607E7" w:rsidP="00056E91">
      <w:pPr>
        <w:widowControl/>
        <w:spacing w:line="360" w:lineRule="auto"/>
        <w:rPr>
          <w:rFonts w:ascii="標楷體" w:eastAsia="標楷體" w:hAnsi="標楷體"/>
          <w:b/>
          <w:bCs/>
          <w:color w:val="000000"/>
          <w:kern w:val="0"/>
          <w:sz w:val="27"/>
          <w:szCs w:val="27"/>
        </w:rPr>
      </w:pPr>
    </w:p>
    <w:p w:rsidR="002607E7" w:rsidRPr="00BE4AA8" w:rsidRDefault="002607E7" w:rsidP="00056E91">
      <w:pPr>
        <w:widowControl/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中華民國</w:t>
      </w:r>
      <w:r w:rsidRPr="00CD3B9F"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  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年</w:t>
      </w:r>
      <w:r w:rsidRPr="00CD3B9F"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  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月</w:t>
      </w:r>
      <w:r w:rsidRPr="00CD3B9F">
        <w:rPr>
          <w:rFonts w:ascii="標楷體" w:eastAsia="標楷體" w:hAnsi="標楷體"/>
          <w:b/>
          <w:bCs/>
          <w:color w:val="000000"/>
          <w:kern w:val="0"/>
          <w:sz w:val="36"/>
          <w:szCs w:val="36"/>
        </w:rPr>
        <w:t>   </w:t>
      </w:r>
      <w:r w:rsidRPr="00CD3B9F">
        <w:rPr>
          <w:rFonts w:ascii="標楷體" w:eastAsia="標楷體" w:hAnsi="標楷體" w:cs="標楷體"/>
          <w:b/>
          <w:bCs/>
          <w:color w:val="000000"/>
          <w:kern w:val="0"/>
          <w:sz w:val="36"/>
          <w:szCs w:val="36"/>
        </w:rPr>
        <w:t xml:space="preserve"> </w:t>
      </w:r>
      <w:r w:rsidRPr="00CD3B9F">
        <w:rPr>
          <w:rFonts w:ascii="標楷體" w:eastAsia="標楷體" w:hAnsi="標楷體" w:cs="標楷體" w:hint="eastAsia"/>
          <w:b/>
          <w:bCs/>
          <w:color w:val="000000"/>
          <w:kern w:val="0"/>
          <w:sz w:val="36"/>
          <w:szCs w:val="36"/>
        </w:rPr>
        <w:t>日</w:t>
      </w:r>
    </w:p>
    <w:p w:rsidR="002607E7" w:rsidRDefault="002607E7"/>
    <w:sectPr w:rsidR="002607E7" w:rsidSect="00056E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7E7" w:rsidRDefault="002607E7" w:rsidP="00640344">
      <w:r>
        <w:separator/>
      </w:r>
    </w:p>
  </w:endnote>
  <w:endnote w:type="continuationSeparator" w:id="1">
    <w:p w:rsidR="002607E7" w:rsidRDefault="002607E7" w:rsidP="00640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dobe Ác¶ÂÅé Std B Western">
    <w:altName w:val="Arial Unicode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7E7" w:rsidRDefault="002607E7" w:rsidP="00640344">
      <w:r>
        <w:separator/>
      </w:r>
    </w:p>
  </w:footnote>
  <w:footnote w:type="continuationSeparator" w:id="1">
    <w:p w:rsidR="002607E7" w:rsidRDefault="002607E7" w:rsidP="00640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2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58342C6"/>
    <w:multiLevelType w:val="hybridMultilevel"/>
    <w:tmpl w:val="B8A08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6210608"/>
    <w:multiLevelType w:val="hybridMultilevel"/>
    <w:tmpl w:val="449A2E16"/>
    <w:lvl w:ilvl="0" w:tplc="D3A6FDDA">
      <w:start w:val="1"/>
      <w:numFmt w:val="decimal"/>
      <w:lvlText w:val="〈%1〉"/>
      <w:lvlJc w:val="left"/>
      <w:pPr>
        <w:ind w:left="157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ind w:left="3252" w:hanging="480"/>
      </w:pPr>
    </w:lvl>
    <w:lvl w:ilvl="5" w:tplc="0409001B">
      <w:start w:val="1"/>
      <w:numFmt w:val="lowerRoman"/>
      <w:lvlText w:val="%6."/>
      <w:lvlJc w:val="right"/>
      <w:pPr>
        <w:ind w:left="3732" w:hanging="480"/>
      </w:pPr>
    </w:lvl>
    <w:lvl w:ilvl="6" w:tplc="0409000F">
      <w:start w:val="1"/>
      <w:numFmt w:val="decimal"/>
      <w:lvlText w:val="%7."/>
      <w:lvlJc w:val="left"/>
      <w:pPr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ind w:left="4692" w:hanging="480"/>
      </w:pPr>
    </w:lvl>
    <w:lvl w:ilvl="8" w:tplc="0409001B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E91"/>
    <w:rsid w:val="000353B9"/>
    <w:rsid w:val="00056E91"/>
    <w:rsid w:val="002607E7"/>
    <w:rsid w:val="004A01B0"/>
    <w:rsid w:val="00640344"/>
    <w:rsid w:val="006C0FC9"/>
    <w:rsid w:val="006D2907"/>
    <w:rsid w:val="00812238"/>
    <w:rsid w:val="00837308"/>
    <w:rsid w:val="00865BBE"/>
    <w:rsid w:val="0091121C"/>
    <w:rsid w:val="00993BC2"/>
    <w:rsid w:val="00A76164"/>
    <w:rsid w:val="00B27210"/>
    <w:rsid w:val="00BE38B6"/>
    <w:rsid w:val="00BE4AA8"/>
    <w:rsid w:val="00C501A9"/>
    <w:rsid w:val="00C74C9B"/>
    <w:rsid w:val="00CA31A0"/>
    <w:rsid w:val="00CD3B9F"/>
    <w:rsid w:val="00D921FC"/>
    <w:rsid w:val="00DD2174"/>
    <w:rsid w:val="00DF6379"/>
    <w:rsid w:val="00F4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E91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6E91"/>
    <w:pPr>
      <w:ind w:leftChars="200" w:left="48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semiHidden/>
    <w:rsid w:val="00640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34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40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03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420</Words>
  <Characters>2399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善化商圈</dc:title>
  <dc:subject/>
  <dc:creator>user</dc:creator>
  <cp:keywords/>
  <dc:description/>
  <cp:lastModifiedBy>user</cp:lastModifiedBy>
  <cp:revision>2</cp:revision>
  <cp:lastPrinted>2015-10-20T09:40:00Z</cp:lastPrinted>
  <dcterms:created xsi:type="dcterms:W3CDTF">2015-10-20T09:41:00Z</dcterms:created>
  <dcterms:modified xsi:type="dcterms:W3CDTF">2015-10-20T09:41:00Z</dcterms:modified>
</cp:coreProperties>
</file>