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64" w:rsidRDefault="0049476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s1026" type="#_x0000_t75" alt="123.jpg" style="position:absolute;margin-left:143.7pt;margin-top:-3.65pt;width:225.3pt;height:45pt;z-index:251658240;visibility:visible" wrapcoords="-72 0 -72 21240 21600 21240 21600 0 -72 0" filled="t">
            <v:fill r:id="rId7" o:title="" recolor="t" rotate="t" type="tile"/>
            <v:imagedata r:id="rId8" o:title="" cropbottom="53743f"/>
            <w10:wrap type="through"/>
          </v:shape>
        </w:pict>
      </w:r>
    </w:p>
    <w:p w:rsidR="00494764" w:rsidRDefault="00494764"/>
    <w:p w:rsidR="00494764" w:rsidRDefault="00494764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1217"/>
        <w:gridCol w:w="2327"/>
        <w:gridCol w:w="2552"/>
        <w:gridCol w:w="2835"/>
      </w:tblGrid>
      <w:tr w:rsidR="00494764" w:rsidRPr="005E1FBF" w:rsidTr="005E1FBF">
        <w:tc>
          <w:tcPr>
            <w:tcW w:w="1809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1FB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3544" w:type="dxa"/>
            <w:gridSpan w:val="2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1FBF">
              <w:rPr>
                <w:rFonts w:ascii="標楷體" w:eastAsia="標楷體" w:hAnsi="標楷體" w:hint="eastAsia"/>
                <w:b/>
                <w:sz w:val="28"/>
                <w:szCs w:val="28"/>
              </w:rPr>
              <w:t>遊樂區或風景區名稱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1FBF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原住民族日</w:t>
            </w:r>
            <w:r w:rsidRPr="005E1FBF">
              <w:rPr>
                <w:rFonts w:ascii="標楷體" w:eastAsia="標楷體" w:hAnsi="標楷體"/>
                <w:b/>
                <w:sz w:val="28"/>
                <w:szCs w:val="28"/>
              </w:rPr>
              <w:t>(8/1)</w:t>
            </w:r>
          </w:p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1FBF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原住民優惠票價</w:t>
            </w:r>
          </w:p>
        </w:tc>
        <w:tc>
          <w:tcPr>
            <w:tcW w:w="2835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1FBF">
              <w:rPr>
                <w:rFonts w:ascii="標楷體" w:eastAsia="標楷體" w:hAnsi="標楷體" w:hint="eastAsia"/>
                <w:b/>
                <w:sz w:val="28"/>
                <w:szCs w:val="28"/>
              </w:rPr>
              <w:t>現行平日票價</w:t>
            </w:r>
          </w:p>
        </w:tc>
      </w:tr>
      <w:tr w:rsidR="00494764" w:rsidRPr="005E1FBF" w:rsidTr="005E1FBF">
        <w:tc>
          <w:tcPr>
            <w:tcW w:w="1809" w:type="dxa"/>
            <w:vMerge w:val="restart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交通部觀光局</w:t>
            </w:r>
          </w:p>
        </w:tc>
        <w:tc>
          <w:tcPr>
            <w:tcW w:w="121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北海岸及觀音山國家風景區管理處</w:t>
            </w: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野柳地質公園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40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2835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全票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80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494764" w:rsidRPr="005E1FBF" w:rsidTr="005E1FBF">
        <w:trPr>
          <w:trHeight w:val="598"/>
        </w:trPr>
        <w:tc>
          <w:tcPr>
            <w:tcW w:w="1809" w:type="dxa"/>
            <w:vMerge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大鵬灣國家風景區管理處</w:t>
            </w: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青洲濱海遊憩區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免費</w:t>
            </w:r>
          </w:p>
        </w:tc>
        <w:tc>
          <w:tcPr>
            <w:tcW w:w="2835" w:type="dxa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平日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50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假日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100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可抵消費</w:t>
            </w:r>
          </w:p>
        </w:tc>
      </w:tr>
      <w:tr w:rsidR="00494764" w:rsidRPr="005E1FBF" w:rsidTr="005E1FBF">
        <w:trPr>
          <w:trHeight w:val="487"/>
        </w:trPr>
        <w:tc>
          <w:tcPr>
            <w:tcW w:w="1809" w:type="dxa"/>
            <w:vMerge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7" w:type="dxa"/>
            <w:vMerge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大鵬灣營區</w:t>
            </w:r>
          </w:p>
        </w:tc>
        <w:tc>
          <w:tcPr>
            <w:tcW w:w="2552" w:type="dxa"/>
          </w:tcPr>
          <w:p w:rsidR="00494764" w:rsidRPr="005E1FBF" w:rsidRDefault="00494764" w:rsidP="005E1FBF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入園免收停車費及門票</w:t>
            </w:r>
          </w:p>
          <w:p w:rsidR="00494764" w:rsidRPr="005E1FBF" w:rsidRDefault="00494764" w:rsidP="005E1FBF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設施優惠：獨木舟</w:t>
            </w: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20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分鐘</w:t>
            </w: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/100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  <w:p w:rsidR="00494764" w:rsidRPr="005E1FBF" w:rsidRDefault="00494764" w:rsidP="005E1FBF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遊湖船</w:t>
            </w: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160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2835" w:type="dxa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獨木舟：原價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分鐘</w:t>
            </w:r>
          </w:p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/>
                <w:sz w:val="26"/>
                <w:szCs w:val="26"/>
              </w:rPr>
              <w:t>/200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  <w:p w:rsidR="00494764" w:rsidRPr="005E1FBF" w:rsidRDefault="00494764" w:rsidP="009542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遊湖船：原價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200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94764" w:rsidRPr="005E1FBF" w:rsidTr="005E1FBF">
        <w:trPr>
          <w:trHeight w:val="578"/>
        </w:trPr>
        <w:tc>
          <w:tcPr>
            <w:tcW w:w="1809" w:type="dxa"/>
            <w:vMerge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日月潭國家風景區管理處</w:t>
            </w: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蛇窯陶藝文化園區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120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2835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全票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150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494764" w:rsidRPr="005E1FBF" w:rsidTr="005E1FBF">
        <w:trPr>
          <w:trHeight w:val="497"/>
        </w:trPr>
        <w:tc>
          <w:tcPr>
            <w:tcW w:w="1809" w:type="dxa"/>
            <w:vMerge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7" w:type="dxa"/>
            <w:vMerge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九族文化村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390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  <w:r w:rsidRPr="005E1FBF">
              <w:rPr>
                <w:rFonts w:ascii="標楷體" w:eastAsia="標楷體" w:hAnsi="標楷體"/>
                <w:b/>
                <w:sz w:val="22"/>
              </w:rPr>
              <w:t>(</w:t>
            </w:r>
            <w:r w:rsidRPr="005E1FBF">
              <w:rPr>
                <w:rFonts w:ascii="標楷體" w:eastAsia="標楷體" w:hAnsi="標楷體" w:hint="eastAsia"/>
                <w:b/>
                <w:sz w:val="22"/>
              </w:rPr>
              <w:t>含日月潭纜車</w:t>
            </w:r>
            <w:r w:rsidRPr="005E1FBF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全票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780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暑假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580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494764" w:rsidRPr="005E1FBF" w:rsidTr="005E1FBF">
        <w:trPr>
          <w:trHeight w:val="567"/>
        </w:trPr>
        <w:tc>
          <w:tcPr>
            <w:tcW w:w="1809" w:type="dxa"/>
            <w:vMerge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東北角海岸國家風景區</w:t>
            </w: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龍洞灣潛水服務區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80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2835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全票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100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494764" w:rsidRPr="005E1FBF" w:rsidTr="005E1FBF">
        <w:trPr>
          <w:trHeight w:val="567"/>
        </w:trPr>
        <w:tc>
          <w:tcPr>
            <w:tcW w:w="1809" w:type="dxa"/>
            <w:vMerge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7" w:type="dxa"/>
            <w:vMerge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龍洞南口海洋公園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80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2835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全票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100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494764" w:rsidRPr="005E1FBF" w:rsidTr="005E1FBF">
        <w:trPr>
          <w:trHeight w:val="567"/>
        </w:trPr>
        <w:tc>
          <w:tcPr>
            <w:tcW w:w="1809" w:type="dxa"/>
            <w:vMerge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7" w:type="dxa"/>
            <w:vMerge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鹽寮海濱公園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80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2835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全票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90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494764" w:rsidRPr="005E1FBF" w:rsidTr="005E1FBF">
        <w:trPr>
          <w:trHeight w:val="567"/>
        </w:trPr>
        <w:tc>
          <w:tcPr>
            <w:tcW w:w="1809" w:type="dxa"/>
            <w:vMerge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7" w:type="dxa"/>
            <w:vMerge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龍門露營區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50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2835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全票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70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494764" w:rsidRPr="005E1FBF" w:rsidTr="005E1FBF">
        <w:trPr>
          <w:trHeight w:val="567"/>
        </w:trPr>
        <w:tc>
          <w:tcPr>
            <w:tcW w:w="1809" w:type="dxa"/>
            <w:vMerge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7" w:type="dxa"/>
            <w:vMerge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7" w:type="dxa"/>
            <w:vAlign w:val="center"/>
          </w:tcPr>
          <w:p w:rsidR="00494764" w:rsidRPr="005E1FBF" w:rsidRDefault="00494764" w:rsidP="005E1F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福隆海水浴場</w:t>
            </w:r>
          </w:p>
        </w:tc>
        <w:tc>
          <w:tcPr>
            <w:tcW w:w="2552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1FBF">
              <w:rPr>
                <w:rFonts w:ascii="標楷體" w:eastAsia="標楷體" w:hAnsi="標楷體"/>
                <w:b/>
                <w:sz w:val="26"/>
                <w:szCs w:val="26"/>
              </w:rPr>
              <w:t>80</w:t>
            </w:r>
            <w:r w:rsidRPr="005E1FBF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2835" w:type="dxa"/>
            <w:vAlign w:val="center"/>
          </w:tcPr>
          <w:p w:rsidR="00494764" w:rsidRPr="005E1FBF" w:rsidRDefault="00494764" w:rsidP="005E1F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全票</w:t>
            </w:r>
            <w:r w:rsidRPr="005E1FBF">
              <w:rPr>
                <w:rFonts w:ascii="標楷體" w:eastAsia="標楷體" w:hAnsi="標楷體"/>
                <w:sz w:val="26"/>
                <w:szCs w:val="26"/>
              </w:rPr>
              <w:t>100</w:t>
            </w:r>
            <w:r w:rsidRPr="005E1FBF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</w:tbl>
    <w:p w:rsidR="00494764" w:rsidRPr="00F86792" w:rsidRDefault="00494764" w:rsidP="00954265">
      <w:pPr>
        <w:rPr>
          <w:rFonts w:ascii="標楷體" w:eastAsia="標楷體" w:hAnsi="標楷體"/>
          <w:b/>
          <w:sz w:val="28"/>
          <w:szCs w:val="28"/>
        </w:rPr>
      </w:pPr>
      <w:r w:rsidRPr="00F86792">
        <w:rPr>
          <w:rFonts w:ascii="標楷體" w:eastAsia="標楷體" w:hAnsi="標楷體" w:hint="eastAsia"/>
          <w:b/>
          <w:sz w:val="28"/>
          <w:szCs w:val="28"/>
        </w:rPr>
        <w:t>備註：原住民朋友購票請出示文件。</w:t>
      </w:r>
    </w:p>
    <w:p w:rsidR="00494764" w:rsidRPr="00F86792" w:rsidRDefault="00494764" w:rsidP="00954265">
      <w:pPr>
        <w:ind w:leftChars="300" w:left="720"/>
        <w:rPr>
          <w:rFonts w:ascii="標楷體" w:eastAsia="標楷體" w:hAnsi="標楷體"/>
          <w:b/>
          <w:sz w:val="28"/>
          <w:szCs w:val="28"/>
        </w:rPr>
      </w:pPr>
      <w:r w:rsidRPr="00F86792">
        <w:rPr>
          <w:rFonts w:ascii="標楷體" w:eastAsia="標楷體" w:hAnsi="標楷體"/>
          <w:b/>
          <w:sz w:val="28"/>
          <w:szCs w:val="28"/>
        </w:rPr>
        <w:t>1.</w:t>
      </w:r>
      <w:r w:rsidRPr="00F86792">
        <w:rPr>
          <w:rFonts w:ascii="標楷體" w:eastAsia="標楷體" w:hAnsi="標楷體" w:hint="eastAsia"/>
          <w:b/>
          <w:sz w:val="28"/>
          <w:szCs w:val="28"/>
        </w:rPr>
        <w:t>已回復傳統名字者憑身分證。</w:t>
      </w:r>
    </w:p>
    <w:p w:rsidR="00494764" w:rsidRPr="00954265" w:rsidRDefault="00494764" w:rsidP="00954265">
      <w:pPr>
        <w:ind w:leftChars="300" w:left="720"/>
        <w:rPr>
          <w:sz w:val="26"/>
          <w:szCs w:val="26"/>
        </w:rPr>
      </w:pPr>
      <w:r w:rsidRPr="00F86792">
        <w:rPr>
          <w:rFonts w:ascii="標楷體" w:eastAsia="標楷體" w:hAnsi="標楷體"/>
          <w:b/>
          <w:sz w:val="28"/>
          <w:szCs w:val="28"/>
        </w:rPr>
        <w:t>2.</w:t>
      </w:r>
      <w:r w:rsidRPr="00F86792">
        <w:rPr>
          <w:rFonts w:ascii="標楷體" w:eastAsia="標楷體" w:hAnsi="標楷體" w:hint="eastAsia"/>
          <w:b/>
          <w:sz w:val="28"/>
          <w:szCs w:val="28"/>
        </w:rPr>
        <w:t>尚未回復傳統名字者出示戶籍謄本或戶口名簿（影本）。</w:t>
      </w:r>
    </w:p>
    <w:sectPr w:rsidR="00494764" w:rsidRPr="00954265" w:rsidSect="000C393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64" w:rsidRDefault="00494764" w:rsidP="00904779">
      <w:r>
        <w:separator/>
      </w:r>
    </w:p>
  </w:endnote>
  <w:endnote w:type="continuationSeparator" w:id="0">
    <w:p w:rsidR="00494764" w:rsidRDefault="00494764" w:rsidP="0090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64" w:rsidRDefault="00494764" w:rsidP="00904779">
      <w:r>
        <w:separator/>
      </w:r>
    </w:p>
  </w:footnote>
  <w:footnote w:type="continuationSeparator" w:id="0">
    <w:p w:rsidR="00494764" w:rsidRDefault="00494764" w:rsidP="00904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64" w:rsidRDefault="00494764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954265">
      <w:rPr>
        <w:rFonts w:ascii="標楷體" w:eastAsia="標楷體" w:hAnsi="標楷體" w:cs="Arial"/>
        <w:b/>
        <w:bCs/>
        <w:kern w:val="0"/>
        <w:sz w:val="32"/>
        <w:szCs w:val="32"/>
      </w:rPr>
      <w:t>104</w:t>
    </w:r>
    <w:r w:rsidRPr="00954265">
      <w:rPr>
        <w:rFonts w:ascii="標楷體" w:eastAsia="標楷體" w:hAnsi="標楷體" w:cs="Arial" w:hint="eastAsia"/>
        <w:b/>
        <w:bCs/>
        <w:kern w:val="0"/>
        <w:sz w:val="32"/>
        <w:szCs w:val="32"/>
      </w:rPr>
      <w:t>年度原住民族日</w:t>
    </w:r>
    <w:r w:rsidRPr="00954265">
      <w:rPr>
        <w:rFonts w:ascii="標楷體" w:eastAsia="標楷體" w:hAnsi="標楷體" w:cs="Arial"/>
        <w:b/>
        <w:bCs/>
        <w:kern w:val="0"/>
        <w:sz w:val="32"/>
        <w:szCs w:val="32"/>
      </w:rPr>
      <w:t>(8/1)</w:t>
    </w:r>
    <w:r w:rsidRPr="00954265">
      <w:rPr>
        <w:rFonts w:ascii="標楷體" w:eastAsia="標楷體" w:hAnsi="標楷體" w:cs="Arial" w:hint="eastAsia"/>
        <w:b/>
        <w:bCs/>
        <w:kern w:val="0"/>
        <w:sz w:val="32"/>
        <w:szCs w:val="32"/>
      </w:rPr>
      <w:t>提供原住民入場門票優惠一覽表</w:t>
    </w:r>
  </w:p>
  <w:p w:rsidR="00494764" w:rsidRDefault="004947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0504F"/>
    <w:multiLevelType w:val="hybridMultilevel"/>
    <w:tmpl w:val="389C193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FBB"/>
    <w:rsid w:val="000C3938"/>
    <w:rsid w:val="00113203"/>
    <w:rsid w:val="00145C73"/>
    <w:rsid w:val="00330D04"/>
    <w:rsid w:val="00492684"/>
    <w:rsid w:val="00494764"/>
    <w:rsid w:val="005B0A4F"/>
    <w:rsid w:val="005E1FBF"/>
    <w:rsid w:val="005F3FBB"/>
    <w:rsid w:val="00691298"/>
    <w:rsid w:val="006E5A1A"/>
    <w:rsid w:val="006F3D51"/>
    <w:rsid w:val="008A1BBB"/>
    <w:rsid w:val="008D3BAA"/>
    <w:rsid w:val="00904779"/>
    <w:rsid w:val="00954265"/>
    <w:rsid w:val="00A42536"/>
    <w:rsid w:val="00B36667"/>
    <w:rsid w:val="00B82DE6"/>
    <w:rsid w:val="00EA0B5E"/>
    <w:rsid w:val="00EB5C35"/>
    <w:rsid w:val="00F66DAA"/>
    <w:rsid w:val="00F86792"/>
    <w:rsid w:val="00FE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8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3F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D3BAA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904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477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04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477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426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26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67</Words>
  <Characters>386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104年度原住民族日(8/1)提供原住民入場門票優惠一覽表</dc:title>
  <dc:subject/>
  <dc:creator>汪銘新</dc:creator>
  <cp:keywords/>
  <dc:description/>
  <cp:lastModifiedBy>USER</cp:lastModifiedBy>
  <cp:revision>2</cp:revision>
  <dcterms:created xsi:type="dcterms:W3CDTF">2015-06-24T02:14:00Z</dcterms:created>
  <dcterms:modified xsi:type="dcterms:W3CDTF">2015-06-24T02:14:00Z</dcterms:modified>
</cp:coreProperties>
</file>