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A5" w:rsidRPr="00E41490" w:rsidRDefault="004F1DF0" w:rsidP="00044EA5">
      <w:pPr>
        <w:jc w:val="center"/>
        <w:rPr>
          <w:rFonts w:ascii="標楷體" w:eastAsia="標楷體" w:hAnsi="標楷體"/>
          <w:sz w:val="52"/>
        </w:rPr>
      </w:pPr>
      <w:bookmarkStart w:id="0" w:name="_GoBack"/>
      <w:bookmarkEnd w:id="0"/>
      <w:r w:rsidRPr="00E41490">
        <w:rPr>
          <w:rFonts w:ascii="標楷體" w:eastAsia="標楷體" w:hAnsi="標楷體" w:hint="eastAsia"/>
          <w:sz w:val="52"/>
        </w:rPr>
        <w:t xml:space="preserve">家   長   </w:t>
      </w:r>
      <w:r w:rsidR="00044EA5" w:rsidRPr="00E41490">
        <w:rPr>
          <w:rFonts w:ascii="標楷體" w:eastAsia="標楷體" w:hAnsi="標楷體" w:hint="eastAsia"/>
          <w:sz w:val="52"/>
        </w:rPr>
        <w:t>同    意    書</w:t>
      </w:r>
    </w:p>
    <w:p w:rsidR="00CC13A3" w:rsidRPr="00CC13A3" w:rsidRDefault="00CC13A3" w:rsidP="00E41490">
      <w:pPr>
        <w:rPr>
          <w:rFonts w:ascii="標楷體" w:eastAsia="標楷體" w:hAnsi="標楷體"/>
          <w:sz w:val="52"/>
          <w:u w:val="single"/>
        </w:rPr>
      </w:pPr>
    </w:p>
    <w:p w:rsidR="00044EA5" w:rsidRPr="00CC13A3" w:rsidRDefault="00044EA5" w:rsidP="00044EA5">
      <w:pPr>
        <w:rPr>
          <w:rFonts w:ascii="標楷體" w:eastAsia="標楷體" w:hAnsi="標楷體"/>
          <w:sz w:val="36"/>
          <w:szCs w:val="36"/>
        </w:rPr>
      </w:pPr>
      <w:r w:rsidRPr="00CC13A3">
        <w:rPr>
          <w:rFonts w:ascii="標楷體" w:eastAsia="標楷體" w:hAnsi="標楷體" w:hint="eastAsia"/>
          <w:sz w:val="36"/>
          <w:szCs w:val="36"/>
        </w:rPr>
        <w:t xml:space="preserve">本人 </w:t>
      </w:r>
      <w:r w:rsidRPr="00CC13A3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CC13A3">
        <w:rPr>
          <w:rFonts w:ascii="標楷體" w:eastAsia="標楷體" w:hAnsi="標楷體" w:hint="eastAsia"/>
          <w:sz w:val="36"/>
          <w:szCs w:val="36"/>
        </w:rPr>
        <w:t>同意</w:t>
      </w:r>
      <w:r w:rsidR="004F1DF0" w:rsidRPr="00D34FE9">
        <w:rPr>
          <w:rFonts w:ascii="標楷體" w:eastAsia="標楷體" w:hAnsi="標楷體" w:hint="eastAsia"/>
          <w:color w:val="000000"/>
          <w:sz w:val="36"/>
          <w:szCs w:val="36"/>
        </w:rPr>
        <w:t>子女</w:t>
      </w:r>
      <w:r w:rsidR="004F1DF0" w:rsidRPr="00D34FE9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</w:t>
      </w:r>
      <w:r w:rsidR="009F149C" w:rsidRPr="00CC13A3">
        <w:rPr>
          <w:rFonts w:ascii="標楷體" w:eastAsia="標楷體" w:hAnsi="標楷體" w:hint="eastAsia"/>
          <w:sz w:val="36"/>
          <w:szCs w:val="36"/>
        </w:rPr>
        <w:t>參加</w:t>
      </w:r>
      <w:r w:rsidRPr="00CC13A3">
        <w:rPr>
          <w:rFonts w:ascii="標楷體" w:eastAsia="標楷體" w:hAnsi="標楷體" w:hint="eastAsia"/>
          <w:sz w:val="36"/>
          <w:szCs w:val="36"/>
        </w:rPr>
        <w:t>教育部新媒體平臺計畫</w:t>
      </w:r>
      <w:r w:rsidR="00B50599">
        <w:rPr>
          <w:rFonts w:ascii="標楷體" w:eastAsia="標楷體" w:hAnsi="標楷體" w:hint="eastAsia"/>
          <w:sz w:val="36"/>
          <w:szCs w:val="36"/>
        </w:rPr>
        <w:t>辦理</w:t>
      </w:r>
      <w:r w:rsidRPr="00CC13A3">
        <w:rPr>
          <w:rFonts w:ascii="標楷體" w:eastAsia="標楷體" w:hAnsi="標楷體" w:hint="eastAsia"/>
          <w:sz w:val="36"/>
          <w:szCs w:val="36"/>
        </w:rPr>
        <w:t>之</w:t>
      </w:r>
      <w:r w:rsidR="004F1DF0" w:rsidRPr="00D34FE9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微電影教學工作坊</w:t>
      </w:r>
      <w:r w:rsidR="009F149C" w:rsidRPr="00D34FE9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(全程為期七日活動)</w:t>
      </w:r>
      <w:r w:rsidR="00B50599" w:rsidRPr="00D34FE9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，並同意勾選下列場次出席</w:t>
      </w:r>
      <w:r w:rsidRPr="00CC13A3">
        <w:rPr>
          <w:rFonts w:ascii="標楷體" w:eastAsia="標楷體" w:hAnsi="標楷體" w:hint="eastAsia"/>
          <w:sz w:val="36"/>
          <w:szCs w:val="36"/>
        </w:rPr>
        <w:t>。</w:t>
      </w:r>
    </w:p>
    <w:p w:rsidR="00044EA5" w:rsidRPr="00CC13A3" w:rsidRDefault="00044EA5" w:rsidP="00044EA5">
      <w:pPr>
        <w:rPr>
          <w:rFonts w:ascii="標楷體" w:eastAsia="標楷體" w:hAnsi="標楷體"/>
          <w:sz w:val="36"/>
        </w:rPr>
      </w:pPr>
    </w:p>
    <w:p w:rsidR="00CC13A3" w:rsidRPr="00E41490" w:rsidRDefault="00CC13A3" w:rsidP="00CC13A3">
      <w:pPr>
        <w:ind w:leftChars="14" w:left="34" w:firstLineChars="41" w:firstLine="107"/>
        <w:rPr>
          <w:rFonts w:ascii="標楷體" w:eastAsia="標楷體" w:hAnsi="標楷體"/>
          <w:sz w:val="26"/>
          <w:szCs w:val="26"/>
        </w:rPr>
      </w:pPr>
      <w:r w:rsidRPr="00E41490">
        <w:rPr>
          <w:rFonts w:ascii="標楷體" w:eastAsia="標楷體" w:hAnsi="標楷體" w:hint="eastAsia"/>
          <w:sz w:val="26"/>
          <w:szCs w:val="26"/>
        </w:rPr>
        <w:t xml:space="preserve">□東區:台東專科學校。104年7月15日至7月21日。 </w:t>
      </w:r>
    </w:p>
    <w:p w:rsidR="00CC13A3" w:rsidRPr="00E41490" w:rsidRDefault="00CC13A3" w:rsidP="00CC13A3">
      <w:pPr>
        <w:ind w:leftChars="14" w:left="34" w:firstLineChars="41" w:firstLine="107"/>
        <w:rPr>
          <w:rFonts w:ascii="標楷體" w:eastAsia="標楷體" w:hAnsi="標楷體"/>
          <w:sz w:val="26"/>
          <w:szCs w:val="26"/>
        </w:rPr>
      </w:pPr>
      <w:r w:rsidRPr="00E41490">
        <w:rPr>
          <w:rFonts w:ascii="標楷體" w:eastAsia="標楷體" w:hAnsi="標楷體" w:hint="eastAsia"/>
          <w:sz w:val="26"/>
          <w:szCs w:val="26"/>
        </w:rPr>
        <w:t>□北區:東南科技大學。104年7月22日至7月28日。</w:t>
      </w:r>
    </w:p>
    <w:p w:rsidR="00CC13A3" w:rsidRPr="00E41490" w:rsidRDefault="00CC13A3" w:rsidP="00CC13A3">
      <w:pPr>
        <w:ind w:leftChars="14" w:left="34" w:firstLineChars="41" w:firstLine="107"/>
        <w:rPr>
          <w:rFonts w:ascii="標楷體" w:eastAsia="標楷體" w:hAnsi="標楷體"/>
          <w:sz w:val="26"/>
          <w:szCs w:val="26"/>
        </w:rPr>
      </w:pPr>
      <w:r w:rsidRPr="00E41490">
        <w:rPr>
          <w:rFonts w:ascii="標楷體" w:eastAsia="標楷體" w:hAnsi="標楷體" w:hint="eastAsia"/>
          <w:sz w:val="26"/>
          <w:szCs w:val="26"/>
        </w:rPr>
        <w:t>□中區:中臺科技大學。104年7月29日至8月04日。</w:t>
      </w:r>
    </w:p>
    <w:p w:rsidR="00CC13A3" w:rsidRPr="00E41490" w:rsidRDefault="00CC13A3" w:rsidP="00CC13A3">
      <w:pPr>
        <w:ind w:leftChars="14" w:left="34" w:firstLineChars="41" w:firstLine="107"/>
        <w:rPr>
          <w:rFonts w:ascii="標楷體" w:eastAsia="標楷體" w:hAnsi="標楷體"/>
          <w:sz w:val="26"/>
          <w:szCs w:val="26"/>
        </w:rPr>
      </w:pPr>
      <w:r w:rsidRPr="00E41490">
        <w:rPr>
          <w:rFonts w:ascii="標楷體" w:eastAsia="標楷體" w:hAnsi="標楷體" w:hint="eastAsia"/>
          <w:sz w:val="26"/>
          <w:szCs w:val="26"/>
        </w:rPr>
        <w:t>□南區:高雄應用科技大學。104年8月5日至8月11日。</w:t>
      </w:r>
    </w:p>
    <w:p w:rsidR="00044EA5" w:rsidRPr="00CC13A3" w:rsidRDefault="00044EA5" w:rsidP="00044EA5">
      <w:pPr>
        <w:rPr>
          <w:rFonts w:ascii="標楷體" w:eastAsia="標楷體" w:hAnsi="標楷體"/>
          <w:sz w:val="36"/>
        </w:rPr>
      </w:pPr>
    </w:p>
    <w:p w:rsidR="00044EA5" w:rsidRPr="00CC13A3" w:rsidRDefault="0032558D" w:rsidP="0032558D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</w:t>
      </w:r>
      <w:r w:rsidR="00044EA5" w:rsidRPr="00CC13A3">
        <w:rPr>
          <w:rFonts w:ascii="標楷體" w:eastAsia="標楷體" w:hAnsi="標楷體" w:hint="eastAsia"/>
          <w:sz w:val="36"/>
        </w:rPr>
        <w:t>此致</w:t>
      </w:r>
    </w:p>
    <w:p w:rsidR="00044EA5" w:rsidRPr="00CC13A3" w:rsidRDefault="00784D64" w:rsidP="0032558D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noProof/>
          <w:sz w:val="36"/>
        </w:rPr>
        <w:drawing>
          <wp:inline distT="0" distB="0" distL="0" distR="0">
            <wp:extent cx="3438525" cy="1133475"/>
            <wp:effectExtent l="0" t="0" r="9525" b="9525"/>
            <wp:docPr id="1" name="圖片 1" descr="計畫官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計畫官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A5" w:rsidRPr="00CC13A3" w:rsidRDefault="00044EA5" w:rsidP="00044EA5">
      <w:pPr>
        <w:jc w:val="both"/>
        <w:rPr>
          <w:rFonts w:ascii="標楷體" w:eastAsia="標楷體" w:hAnsi="標楷體"/>
          <w:sz w:val="36"/>
        </w:rPr>
      </w:pPr>
    </w:p>
    <w:p w:rsidR="00044EA5" w:rsidRPr="00CC13A3" w:rsidRDefault="00B50599" w:rsidP="00044EA5">
      <w:pPr>
        <w:jc w:val="both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立</w:t>
      </w:r>
      <w:r w:rsidR="00044EA5" w:rsidRPr="00CC13A3">
        <w:rPr>
          <w:rFonts w:ascii="標楷體" w:eastAsia="標楷體" w:hAnsi="標楷體" w:hint="eastAsia"/>
          <w:sz w:val="36"/>
        </w:rPr>
        <w:t>同意書人：               (簽章)</w:t>
      </w:r>
    </w:p>
    <w:p w:rsidR="00044EA5" w:rsidRPr="00CC13A3" w:rsidRDefault="00044EA5" w:rsidP="00044EA5">
      <w:pPr>
        <w:rPr>
          <w:rFonts w:ascii="標楷體" w:eastAsia="標楷體" w:hAnsi="標楷體"/>
          <w:sz w:val="36"/>
        </w:rPr>
      </w:pPr>
      <w:r w:rsidRPr="00CC13A3">
        <w:rPr>
          <w:rFonts w:ascii="標楷體" w:eastAsia="標楷體" w:hAnsi="標楷體" w:hint="eastAsia"/>
          <w:sz w:val="36"/>
        </w:rPr>
        <w:t>身分證(護照)字號：</w:t>
      </w:r>
    </w:p>
    <w:p w:rsidR="00B50599" w:rsidRDefault="00044EA5" w:rsidP="00044EA5">
      <w:pPr>
        <w:rPr>
          <w:rFonts w:ascii="標楷體" w:eastAsia="標楷體" w:hAnsi="標楷體"/>
          <w:sz w:val="36"/>
        </w:rPr>
      </w:pPr>
      <w:r w:rsidRPr="00CC13A3">
        <w:rPr>
          <w:rFonts w:ascii="標楷體" w:eastAsia="標楷體" w:hAnsi="標楷體" w:hint="eastAsia"/>
          <w:sz w:val="36"/>
        </w:rPr>
        <w:t>地址</w:t>
      </w:r>
      <w:r w:rsidR="00B50599">
        <w:rPr>
          <w:rFonts w:ascii="標楷體" w:eastAsia="標楷體" w:hAnsi="標楷體" w:hint="eastAsia"/>
          <w:sz w:val="36"/>
        </w:rPr>
        <w:t>：</w:t>
      </w:r>
    </w:p>
    <w:p w:rsidR="00044EA5" w:rsidRPr="00CC13A3" w:rsidRDefault="00044EA5" w:rsidP="00044EA5">
      <w:pPr>
        <w:rPr>
          <w:rFonts w:ascii="標楷體" w:eastAsia="標楷體" w:hAnsi="標楷體"/>
          <w:sz w:val="36"/>
        </w:rPr>
      </w:pPr>
      <w:r w:rsidRPr="00CC13A3">
        <w:rPr>
          <w:rFonts w:ascii="標楷體" w:eastAsia="標楷體" w:hAnsi="標楷體" w:hint="eastAsia"/>
          <w:sz w:val="36"/>
        </w:rPr>
        <w:t>電話：</w:t>
      </w:r>
    </w:p>
    <w:p w:rsidR="00044EA5" w:rsidRPr="00CC13A3" w:rsidRDefault="00044EA5" w:rsidP="00044EA5">
      <w:pPr>
        <w:rPr>
          <w:rFonts w:ascii="標楷體" w:eastAsia="標楷體" w:hAnsi="標楷體"/>
          <w:sz w:val="36"/>
        </w:rPr>
      </w:pPr>
    </w:p>
    <w:p w:rsidR="00297BD9" w:rsidRPr="00CC13A3" w:rsidRDefault="00044EA5" w:rsidP="004F1DF0">
      <w:pPr>
        <w:jc w:val="distribute"/>
        <w:rPr>
          <w:rFonts w:ascii="標楷體" w:eastAsia="標楷體" w:hAnsi="標楷體"/>
          <w:sz w:val="36"/>
        </w:rPr>
      </w:pPr>
      <w:r w:rsidRPr="00CC13A3">
        <w:rPr>
          <w:rFonts w:ascii="標楷體" w:eastAsia="標楷體" w:hAnsi="標楷體" w:hint="eastAsia"/>
          <w:sz w:val="36"/>
        </w:rPr>
        <w:t xml:space="preserve">中華民國 </w:t>
      </w:r>
      <w:r w:rsidR="00B50599">
        <w:rPr>
          <w:rFonts w:ascii="標楷體" w:eastAsia="標楷體" w:hAnsi="標楷體" w:hint="eastAsia"/>
          <w:sz w:val="36"/>
        </w:rPr>
        <w:t>104</w:t>
      </w:r>
      <w:r w:rsidRPr="00CC13A3">
        <w:rPr>
          <w:rFonts w:ascii="標楷體" w:eastAsia="標楷體" w:hAnsi="標楷體" w:hint="eastAsia"/>
          <w:sz w:val="36"/>
        </w:rPr>
        <w:t>年     月      日</w:t>
      </w:r>
    </w:p>
    <w:sectPr w:rsidR="00297BD9" w:rsidRPr="00CC13A3" w:rsidSect="00946303">
      <w:pgSz w:w="11907" w:h="16840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71" w:rsidRDefault="00E85371" w:rsidP="00B50599">
      <w:r>
        <w:separator/>
      </w:r>
    </w:p>
  </w:endnote>
  <w:endnote w:type="continuationSeparator" w:id="0">
    <w:p w:rsidR="00E85371" w:rsidRDefault="00E85371" w:rsidP="00B5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71" w:rsidRDefault="00E85371" w:rsidP="00B50599">
      <w:r>
        <w:separator/>
      </w:r>
    </w:p>
  </w:footnote>
  <w:footnote w:type="continuationSeparator" w:id="0">
    <w:p w:rsidR="00E85371" w:rsidRDefault="00E85371" w:rsidP="00B5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64"/>
    <w:rsid w:val="00044EA5"/>
    <w:rsid w:val="000A6BCB"/>
    <w:rsid w:val="0012567B"/>
    <w:rsid w:val="00283FBC"/>
    <w:rsid w:val="00297BD9"/>
    <w:rsid w:val="0032558D"/>
    <w:rsid w:val="00467562"/>
    <w:rsid w:val="004853EF"/>
    <w:rsid w:val="004F1DF0"/>
    <w:rsid w:val="006C4EF7"/>
    <w:rsid w:val="00784D64"/>
    <w:rsid w:val="008A5CC8"/>
    <w:rsid w:val="00946303"/>
    <w:rsid w:val="009F149C"/>
    <w:rsid w:val="00B50599"/>
    <w:rsid w:val="00C01230"/>
    <w:rsid w:val="00CC13A3"/>
    <w:rsid w:val="00D34FE9"/>
    <w:rsid w:val="00E41490"/>
    <w:rsid w:val="00E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A5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3A3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B505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rsid w:val="00B505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505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semiHidden/>
    <w:rsid w:val="00B5059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A5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3A3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B505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rsid w:val="00B505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505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semiHidden/>
    <w:rsid w:val="00B505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00\Downloads\&#38468;&#20214;&#19977;&#23478;&#38263;&#21516;&#24847;&#26360;(&#24494;&#38651;&#24433;)20150604_v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附件三家長同意書(微電影)20150604_v1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HOME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D00</dc:creator>
  <cp:lastModifiedBy>D00</cp:lastModifiedBy>
  <cp:revision>1</cp:revision>
  <dcterms:created xsi:type="dcterms:W3CDTF">2015-07-01T07:16:00Z</dcterms:created>
  <dcterms:modified xsi:type="dcterms:W3CDTF">2015-07-01T07:16:00Z</dcterms:modified>
</cp:coreProperties>
</file>