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A1" w:rsidRPr="00912D92" w:rsidRDefault="00AD44A1" w:rsidP="009C6F7F">
      <w:pPr>
        <w:spacing w:line="480" w:lineRule="exact"/>
        <w:jc w:val="center"/>
        <w:rPr>
          <w:rFonts w:ascii="標楷體" w:eastAsia="標楷體" w:hAnsi="標楷體" w:cs="Times New Roman"/>
          <w:color w:val="000000"/>
          <w:kern w:val="0"/>
          <w:sz w:val="26"/>
          <w:szCs w:val="26"/>
        </w:rPr>
      </w:pPr>
      <w:r w:rsidRPr="00506372">
        <w:rPr>
          <w:rFonts w:ascii="Arial" w:eastAsia="標楷體" w:hAnsi="Arial" w:cs="標楷體" w:hint="eastAsia"/>
          <w:color w:val="000000"/>
          <w:kern w:val="0"/>
          <w:sz w:val="44"/>
          <w:szCs w:val="44"/>
        </w:rPr>
        <w:t>國立高雄應用科技大學會計夏令營　報名資訊</w:t>
      </w:r>
    </w:p>
    <w:tbl>
      <w:tblPr>
        <w:tblW w:w="107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2"/>
        <w:gridCol w:w="8901"/>
      </w:tblGrid>
      <w:tr w:rsidR="00AD44A1" w:rsidRPr="006E30FC">
        <w:trPr>
          <w:trHeight w:val="412"/>
        </w:trPr>
        <w:tc>
          <w:tcPr>
            <w:tcW w:w="1872" w:type="dxa"/>
          </w:tcPr>
          <w:p w:rsidR="00AD44A1" w:rsidRPr="006E30FC" w:rsidRDefault="00AD44A1" w:rsidP="006E30FC">
            <w:pPr>
              <w:spacing w:line="24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招生對象</w:t>
            </w:r>
          </w:p>
        </w:tc>
        <w:tc>
          <w:tcPr>
            <w:tcW w:w="8901" w:type="dxa"/>
          </w:tcPr>
          <w:p w:rsidR="00AD44A1" w:rsidRPr="006E30FC" w:rsidRDefault="00AD44A1" w:rsidP="006E30FC">
            <w:pPr>
              <w:spacing w:line="24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全國高中職商管群高二升高三生</w:t>
            </w:r>
          </w:p>
        </w:tc>
      </w:tr>
      <w:tr w:rsidR="00AD44A1" w:rsidRPr="006E30FC">
        <w:tc>
          <w:tcPr>
            <w:tcW w:w="1872" w:type="dxa"/>
          </w:tcPr>
          <w:p w:rsidR="00AD44A1" w:rsidRPr="006E30FC" w:rsidRDefault="00AD44A1" w:rsidP="006E30FC">
            <w:pPr>
              <w:spacing w:line="24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報名方式</w:t>
            </w:r>
          </w:p>
        </w:tc>
        <w:tc>
          <w:tcPr>
            <w:tcW w:w="8901" w:type="dxa"/>
          </w:tcPr>
          <w:p w:rsidR="00AD44A1" w:rsidRPr="006E30FC" w:rsidRDefault="00AD44A1" w:rsidP="006E30FC">
            <w:pPr>
              <w:spacing w:line="24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本活動採取兩階段報名，須依序報名才可視為報名成功。</w:t>
            </w:r>
          </w:p>
          <w:p w:rsidR="00AD44A1" w:rsidRPr="006E30FC" w:rsidRDefault="00AD44A1" w:rsidP="006E30FC">
            <w:pPr>
              <w:spacing w:line="24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1.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第一階段採線上報名方式，選取前八十位名額，其餘予以候補名額，報名截止至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6/12(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五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)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，將於隔日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6/13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（六）公佈報名成功者名單至粉絲專頁，並以電話及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E-mail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通知學員報名成功，另外提醒學員進行第二階段報名資料。</w:t>
            </w:r>
          </w:p>
          <w:p w:rsidR="00AD44A1" w:rsidRPr="006E30FC" w:rsidRDefault="00AD44A1" w:rsidP="006E30FC">
            <w:pPr>
              <w:spacing w:line="24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2.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第二階段請前八十位名學員於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6/26(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五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)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以前自行上粉絲專頁下載報名表並將匯款收據一併寄至主辦單位，請注意：若未在期限內完成將視為放棄資格，以後補遞補。</w:t>
            </w:r>
          </w:p>
          <w:p w:rsidR="00AD44A1" w:rsidRPr="006E30FC" w:rsidRDefault="00AD44A1" w:rsidP="006E30FC">
            <w:pPr>
              <w:spacing w:line="24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sz w:val="26"/>
                <w:szCs w:val="26"/>
              </w:rPr>
              <w:t>※請郵寄至</w:t>
            </w:r>
            <w:r w:rsidRPr="006E30FC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824</w:t>
            </w:r>
            <w:r w:rsidRPr="006E30F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高雄市燕巢區深中路</w:t>
            </w:r>
            <w:r w:rsidRPr="006E30FC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>58</w:t>
            </w:r>
            <w:r w:rsidRPr="006E30F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號</w:t>
            </w:r>
            <w:r w:rsidRPr="006E30FC">
              <w:rPr>
                <w:rFonts w:ascii="標楷體" w:eastAsia="標楷體" w:hAnsi="標楷體" w:cs="標楷體"/>
                <w:b/>
                <w:bCs/>
                <w:sz w:val="26"/>
                <w:szCs w:val="26"/>
              </w:rPr>
              <w:t xml:space="preserve"> </w:t>
            </w:r>
            <w:r w:rsidRPr="006E30FC">
              <w:rPr>
                <w:rFonts w:ascii="標楷體" w:eastAsia="標楷體" w:hAnsi="標楷體" w:cs="標楷體" w:hint="eastAsia"/>
                <w:b/>
                <w:bCs/>
                <w:sz w:val="26"/>
                <w:szCs w:val="26"/>
              </w:rPr>
              <w:t>會計系學會</w:t>
            </w:r>
            <w:r w:rsidRPr="006E30FC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6E30FC">
              <w:rPr>
                <w:rFonts w:ascii="標楷體" w:eastAsia="標楷體" w:hAnsi="標楷體" w:cs="標楷體" w:hint="eastAsia"/>
                <w:sz w:val="26"/>
                <w:szCs w:val="26"/>
              </w:rPr>
              <w:t>收</w:t>
            </w:r>
            <w:r w:rsidRPr="006E30FC">
              <w:rPr>
                <w:rFonts w:ascii="標楷體" w:eastAsia="標楷體" w:hAnsi="標楷體" w:cs="標楷體"/>
              </w:rPr>
              <w:t>(</w:t>
            </w:r>
            <w:r w:rsidRPr="006E30FC">
              <w:rPr>
                <w:rFonts w:ascii="標楷體" w:eastAsia="標楷體" w:hAnsi="標楷體" w:cs="標楷體" w:hint="eastAsia"/>
              </w:rPr>
              <w:t>日期已郵戳為憑證</w:t>
            </w:r>
            <w:r w:rsidRPr="006E30FC">
              <w:rPr>
                <w:rFonts w:ascii="標楷體" w:eastAsia="標楷體" w:hAnsi="標楷體" w:cs="標楷體"/>
              </w:rPr>
              <w:t>)</w:t>
            </w:r>
          </w:p>
        </w:tc>
      </w:tr>
      <w:tr w:rsidR="00AD44A1" w:rsidRPr="006E30FC">
        <w:trPr>
          <w:trHeight w:val="421"/>
        </w:trPr>
        <w:tc>
          <w:tcPr>
            <w:tcW w:w="1872" w:type="dxa"/>
          </w:tcPr>
          <w:p w:rsidR="00AD44A1" w:rsidRPr="006E30FC" w:rsidRDefault="00AD44A1" w:rsidP="006E30FC">
            <w:pPr>
              <w:spacing w:line="24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報名費用</w:t>
            </w:r>
          </w:p>
        </w:tc>
        <w:tc>
          <w:tcPr>
            <w:tcW w:w="8901" w:type="dxa"/>
          </w:tcPr>
          <w:p w:rsidR="00AD44A1" w:rsidRPr="006E30FC" w:rsidRDefault="00AD44A1" w:rsidP="006E30FC">
            <w:pPr>
              <w:spacing w:line="24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新台幣柒佰元整（含餐費、住宿費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、營服、保險費、課程材料及三天兩夜活動費用等）。</w:t>
            </w:r>
          </w:p>
        </w:tc>
      </w:tr>
      <w:tr w:rsidR="00AD44A1" w:rsidRPr="006E30FC">
        <w:tc>
          <w:tcPr>
            <w:tcW w:w="1872" w:type="dxa"/>
          </w:tcPr>
          <w:p w:rsidR="00AD44A1" w:rsidRPr="006E30FC" w:rsidRDefault="00AD44A1" w:rsidP="006E30FC">
            <w:pPr>
              <w:spacing w:line="24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繳費方式</w:t>
            </w:r>
          </w:p>
        </w:tc>
        <w:tc>
          <w:tcPr>
            <w:tcW w:w="8901" w:type="dxa"/>
          </w:tcPr>
          <w:p w:rsidR="00AD44A1" w:rsidRPr="006E30FC" w:rsidRDefault="00AD44A1" w:rsidP="006E30FC">
            <w:pPr>
              <w:spacing w:line="320" w:lineRule="exact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請匯款至：</w:t>
            </w:r>
            <w:r w:rsidRPr="006E30FC">
              <w:rPr>
                <w:rFonts w:ascii="標楷體" w:eastAsia="標楷體" w:hAnsi="標楷體" w:cs="標楷體" w:hint="eastAsia"/>
                <w:sz w:val="26"/>
                <w:szCs w:val="26"/>
              </w:rPr>
              <w:t>※銀行代碼：</w:t>
            </w:r>
            <w:r w:rsidRPr="006E30F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050</w:t>
            </w:r>
          </w:p>
          <w:p w:rsidR="00AD44A1" w:rsidRPr="006E30FC" w:rsidRDefault="00AD44A1" w:rsidP="006E30FC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　　　　　※分行名稱：台企銀東高雄分行</w:t>
            </w:r>
          </w:p>
          <w:p w:rsidR="00AD44A1" w:rsidRPr="006E30FC" w:rsidRDefault="00AD44A1" w:rsidP="006E30FC">
            <w:pPr>
              <w:spacing w:line="320" w:lineRule="exact"/>
              <w:jc w:val="both"/>
              <w:rPr>
                <w:rFonts w:ascii="標楷體" w:eastAsia="標楷體" w:hAnsi="標楷體" w:cs="Times New Roman"/>
                <w:color w:val="FF000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　　　　　※帳號：</w:t>
            </w:r>
            <w:r w:rsidRPr="006E30FC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82012087035</w:t>
            </w:r>
          </w:p>
          <w:p w:rsidR="00AD44A1" w:rsidRPr="006E30FC" w:rsidRDefault="00AD44A1" w:rsidP="006E30FC">
            <w:pPr>
              <w:spacing w:line="24" w:lineRule="auto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　　　　　※帳戶：國立高雄應用科技大學會計系學會曾玉婷</w:t>
            </w:r>
          </w:p>
        </w:tc>
      </w:tr>
      <w:tr w:rsidR="00AD44A1" w:rsidRPr="006E30FC">
        <w:trPr>
          <w:trHeight w:val="8357"/>
        </w:trPr>
        <w:tc>
          <w:tcPr>
            <w:tcW w:w="1872" w:type="dxa"/>
          </w:tcPr>
          <w:p w:rsidR="00AD44A1" w:rsidRPr="006E30FC" w:rsidRDefault="00AD44A1" w:rsidP="006E30FC">
            <w:pPr>
              <w:spacing w:line="24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  <w:tc>
          <w:tcPr>
            <w:tcW w:w="8901" w:type="dxa"/>
          </w:tcPr>
          <w:p w:rsidR="00AD44A1" w:rsidRPr="006E30FC" w:rsidRDefault="00AD44A1" w:rsidP="006E30FC">
            <w:pPr>
              <w:pStyle w:val="ListParagraph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活動當日請穿著輕便服裝。</w:t>
            </w:r>
          </w:p>
          <w:p w:rsidR="00AD44A1" w:rsidRPr="006E30FC" w:rsidRDefault="00AD44A1" w:rsidP="006E30FC">
            <w:pPr>
              <w:pStyle w:val="ListParagraph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不可攜帶寵物。</w:t>
            </w:r>
          </w:p>
          <w:p w:rsidR="00AD44A1" w:rsidRPr="006E30FC" w:rsidRDefault="00AD44A1" w:rsidP="006E30FC">
            <w:pPr>
              <w:pStyle w:val="ListParagraph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若在期限內未完成繳費，視同放棄報名，將名額給予候補。</w:t>
            </w:r>
          </w:p>
          <w:p w:rsidR="00AD44A1" w:rsidRPr="006E30FC" w:rsidRDefault="00AD44A1" w:rsidP="006E30FC">
            <w:pPr>
              <w:pStyle w:val="ListParagraph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請攜帶健保卡、個人藥品、盥洗用品、換洗衣物、外套、雨具及一顆歡樂的心。</w:t>
            </w:r>
          </w:p>
          <w:p w:rsidR="00AD44A1" w:rsidRPr="006E30FC" w:rsidRDefault="00AD44A1" w:rsidP="006E30FC">
            <w:pPr>
              <w:pStyle w:val="ListParagraph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報名表需家長同意及簽名，</w:t>
            </w:r>
            <w:r w:rsidRPr="006E30F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保證學生參與本活動，如未簽名將影響您的報名資格。</w:t>
            </w:r>
          </w:p>
          <w:p w:rsidR="00AD44A1" w:rsidRPr="006E30FC" w:rsidRDefault="00AD44A1" w:rsidP="006E30FC">
            <w:pPr>
              <w:pStyle w:val="ListParagraph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搭乘火車前往之學員，請搭至「</w:t>
            </w:r>
            <w:r w:rsidRPr="006E30F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高雄火車站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」－「</w:t>
            </w:r>
            <w:r w:rsidRPr="006E30F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後站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」集合，將由工作人員統一帶至活動地點；若為家長接送者，請將孩子直接送至「</w:t>
            </w:r>
            <w:r w:rsidRPr="006E30F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高應大燕巢校區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」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</w:rPr>
              <w:t>（高雄市燕巢區深中路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</w:rPr>
              <w:t>58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</w:rPr>
              <w:t>號）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。</w:t>
            </w:r>
          </w:p>
          <w:p w:rsidR="00AD44A1" w:rsidRPr="006E30FC" w:rsidRDefault="00AD44A1" w:rsidP="006E30FC">
            <w:pPr>
              <w:pStyle w:val="ListParagraph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活動結束當日地點為「</w:t>
            </w:r>
            <w:r w:rsidRPr="006E30F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高應大建工校區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」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</w:rPr>
              <w:t>（</w:t>
            </w:r>
            <w:r w:rsidRPr="006E30FC">
              <w:rPr>
                <w:rFonts w:ascii="標楷體" w:eastAsia="標楷體" w:hAnsi="標楷體" w:cs="標楷體" w:hint="eastAsia"/>
                <w:color w:val="333333"/>
                <w:shd w:val="clear" w:color="auto" w:fill="FFFFFF"/>
              </w:rPr>
              <w:t>高雄市三民區建工路</w:t>
            </w:r>
            <w:r w:rsidRPr="006E30FC">
              <w:rPr>
                <w:rFonts w:ascii="標楷體" w:eastAsia="標楷體" w:hAnsi="標楷體" w:cs="標楷體"/>
                <w:color w:val="333333"/>
                <w:shd w:val="clear" w:color="auto" w:fill="FFFFFF"/>
              </w:rPr>
              <w:t>415</w:t>
            </w:r>
            <w:r w:rsidRPr="006E30FC">
              <w:rPr>
                <w:rFonts w:ascii="標楷體" w:eastAsia="標楷體" w:hAnsi="標楷體" w:cs="標楷體" w:hint="eastAsia"/>
                <w:color w:val="333333"/>
                <w:shd w:val="clear" w:color="auto" w:fill="FFFFFF"/>
              </w:rPr>
              <w:t>號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</w:rPr>
              <w:t>）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，請家長接送者至建工校區迎接孩子，若為搭乘火車之學員，將由專車為您送至「</w:t>
            </w:r>
            <w:r w:rsidRPr="006E30F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高雄火車站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」－「</w:t>
            </w:r>
            <w:r w:rsidRPr="006E30F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6"/>
                <w:szCs w:val="26"/>
              </w:rPr>
              <w:t>後站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」。</w:t>
            </w:r>
          </w:p>
          <w:p w:rsidR="00AD44A1" w:rsidRPr="006E30FC" w:rsidRDefault="00AD44A1" w:rsidP="006E30FC">
            <w:pPr>
              <w:pStyle w:val="ListParagraph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退費相關資訊：錄取第二階段以及匯款成功者，若因事故欲取消報名資格，請以電話通知我們或以</w:t>
            </w:r>
            <w:r w:rsidRPr="006E30FC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E-mail</w:t>
            </w:r>
            <w:r w:rsidRPr="006E30FC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附上取消報名之學員姓名、電話號碼及欲收款之銀行代碼、銀行名稱、帳號、戶名。</w:t>
            </w:r>
          </w:p>
          <w:p w:rsidR="00AD44A1" w:rsidRPr="006E30FC" w:rsidRDefault="00AD44A1" w:rsidP="006E30FC">
            <w:pPr>
              <w:pStyle w:val="ListParagraph"/>
              <w:spacing w:line="300" w:lineRule="exact"/>
              <w:ind w:leftChars="0" w:left="360"/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於</w:t>
            </w:r>
            <w:r w:rsidRPr="006E30FC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6/28</w:t>
            </w:r>
            <w:r w:rsidRPr="006E30FC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前申請可退還金額</w:t>
            </w:r>
            <w:r w:rsidRPr="006E30FC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500</w:t>
            </w:r>
            <w:r w:rsidRPr="006E30FC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元整；</w:t>
            </w:r>
            <w:r w:rsidRPr="006E30FC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7/5</w:t>
            </w:r>
            <w:r w:rsidRPr="006E30FC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前可退還金額</w:t>
            </w:r>
            <w:r w:rsidRPr="006E30FC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250</w:t>
            </w:r>
            <w:r w:rsidRPr="006E30FC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元整；</w:t>
            </w:r>
            <w:r w:rsidRPr="006E30FC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7/10</w:t>
            </w:r>
            <w:r w:rsidRPr="006E30FC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後恕不退還。</w:t>
            </w:r>
          </w:p>
          <w:p w:rsidR="00AD44A1" w:rsidRPr="006E30FC" w:rsidRDefault="00AD44A1" w:rsidP="006E30FC">
            <w:pPr>
              <w:pStyle w:val="ListParagraph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請隨時關注本活動粉絲專頁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</w:rPr>
              <w:t>（臉書搜尋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</w:rPr>
              <w:t xml:space="preserve">:2015 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</w:rPr>
              <w:t>高應大會計營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</w:rPr>
              <w:t>-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</w:rPr>
              <w:t>至尊天夏，百無禁計）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，任何消息以此網站公布為準。</w:t>
            </w:r>
          </w:p>
          <w:p w:rsidR="00AD44A1" w:rsidRPr="006E30FC" w:rsidRDefault="00AD44A1" w:rsidP="006E30FC">
            <w:pPr>
              <w:pStyle w:val="ListParagraph"/>
              <w:numPr>
                <w:ilvl w:val="0"/>
                <w:numId w:val="2"/>
              </w:numPr>
              <w:spacing w:line="30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若需前一天入住者，提前告知執行秘書，以利統計。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(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需額外繳交新台幣＄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100</w:t>
            </w:r>
            <w:r w:rsidRPr="006E30FC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元住宿費</w:t>
            </w:r>
            <w:r w:rsidRPr="006E30FC">
              <w:rPr>
                <w:rFonts w:ascii="標楷體" w:eastAsia="標楷體" w:hAnsi="標楷體" w:cs="標楷體"/>
                <w:color w:val="000000"/>
                <w:kern w:val="0"/>
                <w:sz w:val="26"/>
                <w:szCs w:val="26"/>
              </w:rPr>
              <w:t>)</w:t>
            </w:r>
          </w:p>
          <w:p w:rsidR="00AD44A1" w:rsidRPr="006E30FC" w:rsidRDefault="00AD44A1" w:rsidP="006E30FC">
            <w:pPr>
              <w:spacing w:line="300" w:lineRule="exact"/>
              <w:rPr>
                <w:rFonts w:ascii="標楷體" w:eastAsia="標楷體" w:hAnsi="標楷體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6E30F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2"/>
                <w:szCs w:val="22"/>
              </w:rPr>
              <w:t>※如對此活動有任何疑問或特殊情況者，請洽詢：</w:t>
            </w:r>
          </w:p>
          <w:p w:rsidR="00AD44A1" w:rsidRPr="006E30FC" w:rsidRDefault="00AD44A1" w:rsidP="006E30FC">
            <w:pPr>
              <w:spacing w:line="300" w:lineRule="exact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6"/>
              </w:rPr>
            </w:pPr>
            <w:r w:rsidRPr="006E30F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夏令營執行秘書　　范齊　　</w:t>
            </w:r>
            <w:r w:rsidRPr="006E30FC"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2"/>
                <w:szCs w:val="22"/>
              </w:rPr>
              <w:t xml:space="preserve">0955594128    </w:t>
            </w:r>
            <w:r w:rsidRPr="006E30FC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會計系學會　會長　曾玉婷　</w:t>
            </w:r>
            <w:r w:rsidRPr="006E30FC">
              <w:rPr>
                <w:rFonts w:ascii="標楷體" w:eastAsia="標楷體" w:hAnsi="標楷體" w:cs="標楷體"/>
                <w:b/>
                <w:bCs/>
                <w:color w:val="000000"/>
                <w:sz w:val="22"/>
                <w:szCs w:val="22"/>
              </w:rPr>
              <w:t>0980407670</w:t>
            </w:r>
          </w:p>
        </w:tc>
      </w:tr>
    </w:tbl>
    <w:p w:rsidR="00AD44A1" w:rsidRPr="009C6F7F" w:rsidRDefault="00AD44A1" w:rsidP="00A80DAC">
      <w:pPr>
        <w:tabs>
          <w:tab w:val="left" w:pos="4210"/>
        </w:tabs>
        <w:rPr>
          <w:rFonts w:ascii="標楷體" w:eastAsia="標楷體" w:hAnsi="標楷體" w:cs="Times New Roman"/>
          <w:sz w:val="26"/>
          <w:szCs w:val="26"/>
        </w:rPr>
      </w:pPr>
      <w:bookmarkStart w:id="0" w:name="_GoBack"/>
      <w:bookmarkEnd w:id="0"/>
    </w:p>
    <w:sectPr w:rsidR="00AD44A1" w:rsidRPr="009C6F7F" w:rsidSect="00A80DAC">
      <w:pgSz w:w="11906" w:h="16838" w:code="9"/>
      <w:pgMar w:top="851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4A1" w:rsidRDefault="00AD44A1" w:rsidP="0073042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44A1" w:rsidRDefault="00AD44A1" w:rsidP="0073042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4A1" w:rsidRDefault="00AD44A1" w:rsidP="0073042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44A1" w:rsidRDefault="00AD44A1" w:rsidP="0073042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A0B57"/>
    <w:multiLevelType w:val="hybridMultilevel"/>
    <w:tmpl w:val="333018E6"/>
    <w:lvl w:ilvl="0" w:tplc="27F44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8C7023E"/>
    <w:multiLevelType w:val="hybridMultilevel"/>
    <w:tmpl w:val="81EE02BA"/>
    <w:lvl w:ilvl="0" w:tplc="BE684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84B"/>
    <w:rsid w:val="00117A04"/>
    <w:rsid w:val="00130359"/>
    <w:rsid w:val="001371F6"/>
    <w:rsid w:val="001D4BD5"/>
    <w:rsid w:val="00334DE7"/>
    <w:rsid w:val="00366D78"/>
    <w:rsid w:val="003914A4"/>
    <w:rsid w:val="003D2677"/>
    <w:rsid w:val="00461773"/>
    <w:rsid w:val="0049601C"/>
    <w:rsid w:val="00506372"/>
    <w:rsid w:val="00531C5F"/>
    <w:rsid w:val="005911D4"/>
    <w:rsid w:val="006C6146"/>
    <w:rsid w:val="006E30FC"/>
    <w:rsid w:val="007105AC"/>
    <w:rsid w:val="007166E3"/>
    <w:rsid w:val="00722BC2"/>
    <w:rsid w:val="0073042E"/>
    <w:rsid w:val="00784514"/>
    <w:rsid w:val="0078796F"/>
    <w:rsid w:val="007A6A4D"/>
    <w:rsid w:val="007E7168"/>
    <w:rsid w:val="007F6D36"/>
    <w:rsid w:val="00833C0D"/>
    <w:rsid w:val="008746A7"/>
    <w:rsid w:val="00912D92"/>
    <w:rsid w:val="009457F3"/>
    <w:rsid w:val="009571A3"/>
    <w:rsid w:val="00985F80"/>
    <w:rsid w:val="009C3480"/>
    <w:rsid w:val="009C5987"/>
    <w:rsid w:val="009C6F7F"/>
    <w:rsid w:val="00A108E9"/>
    <w:rsid w:val="00A80DAC"/>
    <w:rsid w:val="00A95F71"/>
    <w:rsid w:val="00A96140"/>
    <w:rsid w:val="00AD44A1"/>
    <w:rsid w:val="00AE6C03"/>
    <w:rsid w:val="00B01A55"/>
    <w:rsid w:val="00B226F2"/>
    <w:rsid w:val="00B64A46"/>
    <w:rsid w:val="00B76A9D"/>
    <w:rsid w:val="00BF1424"/>
    <w:rsid w:val="00C83C65"/>
    <w:rsid w:val="00CA09F2"/>
    <w:rsid w:val="00CA784B"/>
    <w:rsid w:val="00CC0F20"/>
    <w:rsid w:val="00CD0EF2"/>
    <w:rsid w:val="00CE02F4"/>
    <w:rsid w:val="00D36127"/>
    <w:rsid w:val="00D42605"/>
    <w:rsid w:val="00D63EF1"/>
    <w:rsid w:val="00D76AAE"/>
    <w:rsid w:val="00DC4EB7"/>
    <w:rsid w:val="00E80E21"/>
    <w:rsid w:val="00E95CB5"/>
    <w:rsid w:val="00FC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F2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784B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105AC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730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042E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304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042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305</TotalTime>
  <Pages>1</Pages>
  <Words>154</Words>
  <Characters>878</Characters>
  <Application>Microsoft Office Outlook</Application>
  <DocSecurity>0</DocSecurity>
  <Lines>0</Lines>
  <Paragraphs>0</Paragraphs>
  <ScaleCrop>false</ScaleCrop>
  <Company>kuas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溫美智</cp:lastModifiedBy>
  <cp:revision>41</cp:revision>
  <dcterms:created xsi:type="dcterms:W3CDTF">2015-04-24T13:38:00Z</dcterms:created>
  <dcterms:modified xsi:type="dcterms:W3CDTF">2015-05-28T06:38:00Z</dcterms:modified>
</cp:coreProperties>
</file>