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4E" w:rsidRDefault="00D15B4E">
      <w:pPr>
        <w:jc w:val="right"/>
        <w:rPr>
          <w:rFonts w:ascii="標楷體" w:eastAsia="標楷體" w:hAnsi="標楷體"/>
        </w:rPr>
      </w:pPr>
    </w:p>
    <w:p w:rsidR="00D15B4E" w:rsidRDefault="00086663">
      <w:pPr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高雄區</w:t>
      </w: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學年度身心障礙學生適性輔導安置</w:t>
      </w:r>
      <w:r w:rsidR="009467B7" w:rsidRPr="009467B7">
        <w:rPr>
          <w:rFonts w:ascii="標楷體" w:eastAsia="標楷體" w:hAnsi="標楷體" w:hint="eastAsia"/>
          <w:b/>
          <w:color w:val="000000"/>
          <w:sz w:val="28"/>
          <w:szCs w:val="28"/>
        </w:rPr>
        <w:t>高級中等學校普通班</w:t>
      </w:r>
    </w:p>
    <w:p w:rsidR="00D15B4E" w:rsidRDefault="00086663">
      <w:pPr>
        <w:spacing w:line="5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</w:t>
      </w:r>
      <w:r w:rsidR="009467B7" w:rsidRPr="009467B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高雄市立左營高中</w:t>
      </w:r>
      <w:r>
        <w:rPr>
          <w:rFonts w:ascii="標楷體" w:eastAsia="標楷體" w:hAnsi="標楷體"/>
          <w:b/>
          <w:color w:val="000000"/>
          <w:sz w:val="28"/>
          <w:szCs w:val="28"/>
        </w:rPr>
        <w:t>適性輔導安置</w:t>
      </w:r>
    </w:p>
    <w:p w:rsidR="00A65795" w:rsidRDefault="00A65795">
      <w:pPr>
        <w:spacing w:line="520" w:lineRule="exact"/>
        <w:jc w:val="center"/>
        <w:rPr>
          <w:rFonts w:hint="eastAsia"/>
        </w:rPr>
      </w:pPr>
      <w:bookmarkStart w:id="0" w:name="_GoBack"/>
      <w:bookmarkEnd w:id="0"/>
    </w:p>
    <w:p w:rsidR="00D15B4E" w:rsidRPr="009467B7" w:rsidRDefault="00086663">
      <w:pPr>
        <w:spacing w:after="180" w:line="52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9467B7">
        <w:rPr>
          <w:rFonts w:ascii="標楷體" w:eastAsia="標楷體" w:hAnsi="標楷體"/>
          <w:b/>
          <w:color w:val="000000"/>
          <w:sz w:val="32"/>
          <w:szCs w:val="28"/>
        </w:rPr>
        <w:t>錄取生報到確認單</w:t>
      </w:r>
    </w:p>
    <w:tbl>
      <w:tblPr>
        <w:tblW w:w="9609" w:type="dxa"/>
        <w:tblInd w:w="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2112"/>
        <w:gridCol w:w="1134"/>
        <w:gridCol w:w="1984"/>
        <w:gridCol w:w="1276"/>
        <w:gridCol w:w="2281"/>
      </w:tblGrid>
      <w:tr w:rsidR="00D15B4E" w:rsidTr="009467B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0866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學生</w:t>
            </w:r>
          </w:p>
          <w:p w:rsidR="00D15B4E" w:rsidRDefault="000866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D15B4E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0866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</w:t>
            </w:r>
          </w:p>
          <w:p w:rsidR="00D15B4E" w:rsidRDefault="000866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統一編號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D15B4E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9467B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家用電</w:t>
            </w:r>
            <w:r w:rsidR="00086663">
              <w:rPr>
                <w:rFonts w:ascii="標楷體" w:eastAsia="標楷體" w:hAnsi="標楷體"/>
                <w:bCs/>
                <w:color w:val="000000"/>
              </w:rPr>
              <w:t>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9467B7" w:rsidRDefault="009467B7">
            <w:pPr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監護人手機</w:t>
            </w:r>
          </w:p>
        </w:tc>
        <w:tc>
          <w:tcPr>
            <w:tcW w:w="2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B4E" w:rsidRDefault="00D15B4E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D15B4E" w:rsidTr="009467B7">
        <w:tblPrEx>
          <w:tblCellMar>
            <w:top w:w="0" w:type="dxa"/>
            <w:bottom w:w="0" w:type="dxa"/>
          </w:tblCellMar>
        </w:tblPrEx>
        <w:trPr>
          <w:trHeight w:val="7487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B4E" w:rsidRDefault="00086663">
            <w:pPr>
              <w:spacing w:before="180" w:line="48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本人錄取　　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貴校且有意願至貴校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就讀，並以</w:t>
            </w:r>
          </w:p>
          <w:p w:rsidR="00D15B4E" w:rsidRDefault="00086663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線上上傳</w:t>
            </w:r>
            <w:r w:rsidR="009467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[請與左營高中特教教師聯繫取得上傳網址]</w:t>
            </w:r>
          </w:p>
          <w:p w:rsidR="00D15B4E" w:rsidRDefault="009467B7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sym w:font="Wingdings" w:char="F0FD"/>
            </w:r>
            <w:r w:rsidR="0008666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[暫不提供此方式報到]</w:t>
            </w:r>
          </w:p>
          <w:p w:rsidR="00D15B4E" w:rsidRDefault="009467B7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 w:rsidR="0008666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[請依說明單郵寄相關紙本資料]</w:t>
            </w:r>
          </w:p>
          <w:p w:rsidR="00D15B4E" w:rsidRDefault="009467B7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 w:rsidR="00086663">
              <w:rPr>
                <w:rFonts w:ascii="標楷體" w:eastAsia="標楷體" w:hAnsi="標楷體"/>
                <w:bCs/>
                <w:sz w:val="28"/>
                <w:szCs w:val="28"/>
              </w:rPr>
              <w:t>現場繳交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[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與左營高中特教教師另約時間繳交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相關紙本資料]</w:t>
            </w:r>
          </w:p>
          <w:p w:rsidR="00D15B4E" w:rsidRDefault="00086663">
            <w:pPr>
              <w:spacing w:before="180"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將本確認單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繳交至貴校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進行報到，完成報到手續，特此聲明。</w:t>
            </w:r>
          </w:p>
          <w:p w:rsidR="00D15B4E" w:rsidRDefault="00086663">
            <w:pPr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此致</w:t>
            </w:r>
          </w:p>
          <w:p w:rsidR="00D15B4E" w:rsidRPr="009467B7" w:rsidRDefault="009467B7" w:rsidP="009467B7">
            <w:pPr>
              <w:ind w:right="1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9467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>高雄市立左營高級中學</w:t>
            </w:r>
          </w:p>
          <w:p w:rsidR="00D15B4E" w:rsidRDefault="00D15B4E">
            <w:pPr>
              <w:spacing w:line="480" w:lineRule="exact"/>
              <w:ind w:firstLine="5041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D15B4E" w:rsidRDefault="00086663">
            <w:pPr>
              <w:spacing w:line="360" w:lineRule="auto"/>
              <w:ind w:left="1956" w:right="-194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學生簽章：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D15B4E" w:rsidRDefault="00086663">
            <w:pPr>
              <w:spacing w:line="360" w:lineRule="auto"/>
              <w:ind w:left="962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監護人或法定代理人簽章：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9467B7" w:rsidRDefault="00086663">
            <w:pPr>
              <w:spacing w:line="360" w:lineRule="auto"/>
              <w:ind w:left="962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監護人或法定代理人聯絡電話：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15B4E" w:rsidRDefault="00086663">
            <w:pPr>
              <w:spacing w:line="360" w:lineRule="auto"/>
              <w:ind w:left="962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:rsidR="00D15B4E" w:rsidRDefault="00086663">
            <w:pPr>
              <w:spacing w:line="360" w:lineRule="auto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　　　　　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日期：民國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　　月　　日</w:t>
            </w:r>
          </w:p>
        </w:tc>
      </w:tr>
    </w:tbl>
    <w:p w:rsidR="00D15B4E" w:rsidRDefault="00D15B4E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D15B4E">
      <w:headerReference w:type="default" r:id="rId6"/>
      <w:footerReference w:type="default" r:id="rId7"/>
      <w:pgSz w:w="11906" w:h="16838"/>
      <w:pgMar w:top="1134" w:right="907" w:bottom="1134" w:left="1134" w:header="720" w:footer="720" w:gutter="0"/>
      <w:cols w:space="720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63" w:rsidRDefault="00086663">
      <w:r>
        <w:separator/>
      </w:r>
    </w:p>
  </w:endnote>
  <w:endnote w:type="continuationSeparator" w:id="0">
    <w:p w:rsidR="00086663" w:rsidRDefault="0008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BF" w:rsidRDefault="00086663">
    <w:pPr>
      <w:pStyle w:val="a5"/>
      <w:jc w:val="center"/>
    </w:pPr>
  </w:p>
  <w:p w:rsidR="001D14BF" w:rsidRDefault="00086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63" w:rsidRDefault="00086663">
      <w:r>
        <w:rPr>
          <w:color w:val="000000"/>
        </w:rPr>
        <w:separator/>
      </w:r>
    </w:p>
  </w:footnote>
  <w:footnote w:type="continuationSeparator" w:id="0">
    <w:p w:rsidR="00086663" w:rsidRDefault="0008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B7" w:rsidRPr="009467B7" w:rsidRDefault="009467B7" w:rsidP="009467B7">
    <w:pPr>
      <w:pStyle w:val="a3"/>
      <w:jc w:val="right"/>
      <w:rPr>
        <w:rFonts w:ascii="標楷體" w:eastAsia="標楷體" w:hAnsi="標楷體"/>
      </w:rPr>
    </w:pPr>
    <w:r w:rsidRPr="009467B7">
      <w:rPr>
        <w:rFonts w:ascii="標楷體" w:eastAsia="標楷體" w:hAnsi="標楷體" w:hint="eastAsia"/>
      </w:rPr>
      <w:t>110年高雄市立左營高中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2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5B4E"/>
    <w:rsid w:val="00086663"/>
    <w:rsid w:val="009467B7"/>
    <w:rsid w:val="00A65795"/>
    <w:rsid w:val="00D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C20C"/>
  <w15:docId w15:val="{DFD0036A-472F-4922-8AEB-272F3A2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0"/>
    </w:rPr>
  </w:style>
  <w:style w:type="paragraph" w:styleId="a8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f">
    <w:name w:val="No Spacing"/>
    <w:pPr>
      <w:widowControl w:val="0"/>
      <w:suppressAutoHyphens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ShihTing Wang</cp:lastModifiedBy>
  <cp:revision>3</cp:revision>
  <cp:lastPrinted>2021-06-08T00:20:00Z</cp:lastPrinted>
  <dcterms:created xsi:type="dcterms:W3CDTF">2021-06-21T08:32:00Z</dcterms:created>
  <dcterms:modified xsi:type="dcterms:W3CDTF">2021-06-21T08:32:00Z</dcterms:modified>
</cp:coreProperties>
</file>